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B8130" w14:textId="77777777" w:rsidR="0006329A" w:rsidRDefault="0006329A" w:rsidP="00CA51D3">
      <w:pPr>
        <w:rPr>
          <w:rFonts w:ascii="Times New Roman" w:hAnsi="Times New Roman"/>
          <w:highlight w:val="yellow"/>
        </w:rPr>
      </w:pPr>
      <w:bookmarkStart w:id="0" w:name="_GoBack"/>
      <w:bookmarkEnd w:id="0"/>
    </w:p>
    <w:p w14:paraId="31E8098C" w14:textId="2328AD6B" w:rsidR="0006329A" w:rsidRDefault="0006329A" w:rsidP="00CA51D3">
      <w:pPr>
        <w:rPr>
          <w:rFonts w:ascii="Times New Roman" w:hAnsi="Times New Roman"/>
          <w:highlight w:val="yellow"/>
        </w:rPr>
      </w:pPr>
      <w:r>
        <w:rPr>
          <w:rFonts w:ascii="Times New Roman" w:hAnsi="Times New Roman"/>
          <w:highlight w:val="yellow"/>
        </w:rPr>
        <w:t xml:space="preserve">Karamagi: E-news articles from LS. </w:t>
      </w:r>
      <w:r w:rsidR="00132F5A">
        <w:rPr>
          <w:rFonts w:ascii="Times New Roman" w:hAnsi="Times New Roman"/>
          <w:highlight w:val="yellow"/>
        </w:rPr>
        <w:t xml:space="preserve">    </w:t>
      </w:r>
    </w:p>
    <w:p w14:paraId="2DC3041F" w14:textId="038B9243" w:rsidR="0006329A" w:rsidRDefault="00735A8E" w:rsidP="00CA51D3">
      <w:pPr>
        <w:rPr>
          <w:rFonts w:ascii="Times New Roman" w:hAnsi="Times New Roman"/>
          <w:highlight w:val="yellow"/>
        </w:rPr>
      </w:pPr>
      <w:r>
        <w:rPr>
          <w:rFonts w:ascii="Times New Roman" w:hAnsi="Times New Roman"/>
          <w:highlight w:val="yellow"/>
        </w:rPr>
        <w:t>For photos see</w:t>
      </w:r>
      <w:r w:rsidR="0006329A">
        <w:rPr>
          <w:rFonts w:ascii="Times New Roman" w:hAnsi="Times New Roman"/>
          <w:highlight w:val="yellow"/>
        </w:rPr>
        <w:t xml:space="preserve"> the photo file in PHLF Graphics: “E news </w:t>
      </w:r>
      <w:r w:rsidR="0070785D">
        <w:rPr>
          <w:rFonts w:ascii="Times New Roman" w:hAnsi="Times New Roman"/>
          <w:highlight w:val="yellow"/>
        </w:rPr>
        <w:t xml:space="preserve">March </w:t>
      </w:r>
      <w:r w:rsidR="0006329A">
        <w:rPr>
          <w:rFonts w:ascii="Times New Roman" w:hAnsi="Times New Roman"/>
          <w:highlight w:val="yellow"/>
        </w:rPr>
        <w:t>1</w:t>
      </w:r>
      <w:r w:rsidR="009A3E55">
        <w:rPr>
          <w:rFonts w:ascii="Times New Roman" w:hAnsi="Times New Roman"/>
          <w:highlight w:val="yellow"/>
        </w:rPr>
        <w:t xml:space="preserve"> 2013</w:t>
      </w:r>
      <w:r w:rsidR="0006329A">
        <w:rPr>
          <w:rFonts w:ascii="Times New Roman" w:hAnsi="Times New Roman"/>
          <w:highlight w:val="yellow"/>
        </w:rPr>
        <w:t xml:space="preserve"> LS PHOTOS” </w:t>
      </w:r>
    </w:p>
    <w:p w14:paraId="61DC6C07" w14:textId="77777777" w:rsidR="009C429C" w:rsidRDefault="009C429C" w:rsidP="00CA51D3">
      <w:pPr>
        <w:rPr>
          <w:rFonts w:ascii="Times New Roman" w:hAnsi="Times New Roman"/>
          <w:highlight w:val="yellow"/>
        </w:rPr>
      </w:pPr>
    </w:p>
    <w:p w14:paraId="159A0831" w14:textId="77777777" w:rsidR="00540380" w:rsidRDefault="00540380" w:rsidP="00CA51D3">
      <w:pPr>
        <w:rPr>
          <w:rFonts w:ascii="Times New Roman" w:hAnsi="Times New Roman"/>
          <w:highlight w:val="yellow"/>
        </w:rPr>
      </w:pPr>
    </w:p>
    <w:p w14:paraId="5E330C00" w14:textId="49D33767" w:rsidR="00AD582E" w:rsidRPr="00540380" w:rsidRDefault="00540380" w:rsidP="00540380">
      <w:pPr>
        <w:rPr>
          <w:rFonts w:ascii="Times New Roman" w:hAnsi="Times New Roman"/>
          <w:b/>
          <w:sz w:val="22"/>
          <w:highlight w:val="yellow"/>
        </w:rPr>
      </w:pPr>
      <w:r w:rsidRPr="001D64F6">
        <w:rPr>
          <w:rFonts w:ascii="Times New Roman" w:hAnsi="Times New Roman"/>
          <w:b/>
          <w:sz w:val="22"/>
          <w:highlight w:val="yellow"/>
        </w:rPr>
        <w:t>Photo labeled “</w:t>
      </w:r>
      <w:r w:rsidR="009A3E55">
        <w:rPr>
          <w:rFonts w:ascii="Times New Roman" w:hAnsi="Times New Roman"/>
          <w:b/>
          <w:sz w:val="22"/>
          <w:highlight w:val="yellow"/>
        </w:rPr>
        <w:t>Education</w:t>
      </w:r>
      <w:r w:rsidRPr="001D64F6">
        <w:rPr>
          <w:rFonts w:ascii="Times New Roman" w:hAnsi="Times New Roman"/>
          <w:b/>
          <w:sz w:val="22"/>
          <w:highlight w:val="yellow"/>
        </w:rPr>
        <w:t xml:space="preserve">” </w:t>
      </w:r>
    </w:p>
    <w:p w14:paraId="2EE0B3AA" w14:textId="228ED6B2" w:rsidR="0050111B" w:rsidRDefault="0070785D" w:rsidP="00ED4DB1">
      <w:pPr>
        <w:widowControl w:val="0"/>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Building Pride/Building Character with PPS Students</w:t>
      </w:r>
    </w:p>
    <w:p w14:paraId="6EBCCA34" w14:textId="77777777" w:rsidR="00011399" w:rsidRDefault="00011399" w:rsidP="00ED4DB1">
      <w:pPr>
        <w:widowControl w:val="0"/>
        <w:autoSpaceDE w:val="0"/>
        <w:autoSpaceDN w:val="0"/>
        <w:adjustRightInd w:val="0"/>
        <w:rPr>
          <w:rFonts w:ascii="Times New Roman" w:hAnsi="Times New Roman" w:cs="Times New Roman"/>
        </w:rPr>
      </w:pPr>
    </w:p>
    <w:p w14:paraId="6EBDB7DF" w14:textId="01C9FC7A" w:rsidR="0070785D" w:rsidRDefault="0070785D" w:rsidP="00ED4DB1">
      <w:pPr>
        <w:widowControl w:val="0"/>
        <w:autoSpaceDE w:val="0"/>
        <w:autoSpaceDN w:val="0"/>
        <w:adjustRightInd w:val="0"/>
        <w:rPr>
          <w:rFonts w:ascii="Times New Roman" w:hAnsi="Times New Roman" w:cs="Times New Roman"/>
        </w:rPr>
      </w:pPr>
      <w:r>
        <w:rPr>
          <w:rFonts w:ascii="Times New Roman" w:hAnsi="Times New Roman" w:cs="Times New Roman"/>
        </w:rPr>
        <w:t>Thanks to contributions from 11 corporations through the State's Educational Improvement Tax Credit Program</w:t>
      </w:r>
      <w:r w:rsidR="002167AC">
        <w:rPr>
          <w:rFonts w:ascii="Times New Roman" w:hAnsi="Times New Roman" w:cs="Times New Roman"/>
        </w:rPr>
        <w:t xml:space="preserve"> (EITC)</w:t>
      </w:r>
      <w:r>
        <w:rPr>
          <w:rFonts w:ascii="Times New Roman" w:hAnsi="Times New Roman" w:cs="Times New Roman"/>
        </w:rPr>
        <w:t xml:space="preserve">, PHLF is involving 12 Pittsburgh Public Schools in its "Building Pride/Building Character" program of field trips and book-publishing projects this January through June. </w:t>
      </w:r>
    </w:p>
    <w:p w14:paraId="7E5C0385" w14:textId="77777777" w:rsidR="0070785D" w:rsidRDefault="0070785D" w:rsidP="0070785D">
      <w:pPr>
        <w:widowControl w:val="0"/>
        <w:autoSpaceDE w:val="0"/>
        <w:autoSpaceDN w:val="0"/>
        <w:adjustRightInd w:val="0"/>
        <w:rPr>
          <w:rFonts w:ascii="Times New Roman" w:hAnsi="Times New Roman" w:cs="Times New Roman"/>
        </w:rPr>
      </w:pPr>
    </w:p>
    <w:p w14:paraId="4CC3608E" w14:textId="0048B5CE" w:rsidR="0070785D" w:rsidRPr="0070785D" w:rsidRDefault="0070785D" w:rsidP="0070785D">
      <w:pPr>
        <w:widowControl w:val="0"/>
        <w:autoSpaceDE w:val="0"/>
        <w:autoSpaceDN w:val="0"/>
        <w:adjustRightInd w:val="0"/>
        <w:rPr>
          <w:rFonts w:ascii="Times New Roman" w:hAnsi="Times New Roman" w:cs="Times New Roman"/>
          <w:i/>
        </w:rPr>
      </w:pPr>
      <w:r>
        <w:rPr>
          <w:rFonts w:ascii="Times New Roman" w:hAnsi="Times New Roman" w:cs="Times New Roman"/>
        </w:rPr>
        <w:t xml:space="preserve">Fourth-grade students from Pittsburgh Dilworth toured their school and neighborhood in February and will contribute their ideas and artwork to a book tentatively titled, </w:t>
      </w:r>
      <w:r w:rsidRPr="0070785D">
        <w:rPr>
          <w:rFonts w:ascii="Times New Roman" w:hAnsi="Times New Roman" w:cs="Times New Roman"/>
          <w:i/>
        </w:rPr>
        <w:t>Exploring Places</w:t>
      </w:r>
      <w:r>
        <w:rPr>
          <w:rFonts w:ascii="Times New Roman" w:hAnsi="Times New Roman" w:cs="Times New Roman"/>
          <w:i/>
        </w:rPr>
        <w:t xml:space="preserve">: </w:t>
      </w:r>
      <w:r w:rsidRPr="0070785D">
        <w:rPr>
          <w:rFonts w:ascii="Times New Roman" w:hAnsi="Times New Roman" w:cs="Times New Roman"/>
          <w:i/>
        </w:rPr>
        <w:t>Connecting to the Real World.</w:t>
      </w:r>
    </w:p>
    <w:p w14:paraId="6CEFF628" w14:textId="77777777" w:rsidR="0070785D" w:rsidRDefault="0070785D" w:rsidP="00ED4DB1">
      <w:pPr>
        <w:widowControl w:val="0"/>
        <w:autoSpaceDE w:val="0"/>
        <w:autoSpaceDN w:val="0"/>
        <w:adjustRightInd w:val="0"/>
        <w:rPr>
          <w:rFonts w:ascii="Times New Roman" w:hAnsi="Times New Roman" w:cs="Times New Roman"/>
        </w:rPr>
      </w:pPr>
    </w:p>
    <w:p w14:paraId="1B37FE00" w14:textId="1C960B43" w:rsidR="0070785D" w:rsidRDefault="0070785D" w:rsidP="00ED4DB1">
      <w:pPr>
        <w:widowControl w:val="0"/>
        <w:autoSpaceDE w:val="0"/>
        <w:autoSpaceDN w:val="0"/>
        <w:adjustRightInd w:val="0"/>
        <w:rPr>
          <w:rFonts w:ascii="Times New Roman" w:hAnsi="Times New Roman" w:cs="Times New Roman"/>
        </w:rPr>
      </w:pPr>
      <w:r>
        <w:rPr>
          <w:rFonts w:ascii="Times New Roman" w:hAnsi="Times New Roman" w:cs="Times New Roman"/>
        </w:rPr>
        <w:t xml:space="preserve">Fifth-grade students from Pittsburgh Phillips, Banksville, and Colfax toured Carnegie Mellon University in January and February and developed their skills as explorers, artists, and poets. </w:t>
      </w:r>
      <w:r w:rsidRPr="0070785D">
        <w:rPr>
          <w:rFonts w:ascii="Times New Roman" w:hAnsi="Times New Roman" w:cs="Times New Roman"/>
          <w:b/>
          <w:u w:val="single"/>
        </w:rPr>
        <w:t>Click here</w:t>
      </w:r>
      <w:r>
        <w:rPr>
          <w:rFonts w:ascii="Times New Roman" w:hAnsi="Times New Roman" w:cs="Times New Roman"/>
        </w:rPr>
        <w:t xml:space="preserve"> to read one of the</w:t>
      </w:r>
      <w:r w:rsidR="002167AC">
        <w:rPr>
          <w:rFonts w:ascii="Times New Roman" w:hAnsi="Times New Roman" w:cs="Times New Roman"/>
        </w:rPr>
        <w:t xml:space="preserve"> three</w:t>
      </w:r>
      <w:r>
        <w:rPr>
          <w:rFonts w:ascii="Times New Roman" w:hAnsi="Times New Roman" w:cs="Times New Roman"/>
        </w:rPr>
        <w:t xml:space="preserve"> poetry and art books published by PHLF for each school.</w:t>
      </w:r>
    </w:p>
    <w:p w14:paraId="0A881AF3" w14:textId="77777777" w:rsidR="0070785D" w:rsidRDefault="0070785D" w:rsidP="00ED4DB1">
      <w:pPr>
        <w:widowControl w:val="0"/>
        <w:autoSpaceDE w:val="0"/>
        <w:autoSpaceDN w:val="0"/>
        <w:adjustRightInd w:val="0"/>
        <w:rPr>
          <w:rFonts w:ascii="Times New Roman" w:hAnsi="Times New Roman" w:cs="Times New Roman"/>
        </w:rPr>
      </w:pPr>
    </w:p>
    <w:p w14:paraId="2621E05E" w14:textId="09867522" w:rsidR="0070785D" w:rsidRDefault="002167AC" w:rsidP="00ED4DB1">
      <w:pPr>
        <w:widowControl w:val="0"/>
        <w:autoSpaceDE w:val="0"/>
        <w:autoSpaceDN w:val="0"/>
        <w:adjustRightInd w:val="0"/>
        <w:rPr>
          <w:rFonts w:ascii="Times New Roman" w:hAnsi="Times New Roman" w:cs="Times New Roman"/>
        </w:rPr>
      </w:pPr>
      <w:r>
        <w:rPr>
          <w:rFonts w:ascii="Times New Roman" w:hAnsi="Times New Roman" w:cs="Times New Roman"/>
          <w:b/>
          <w:u w:val="single"/>
        </w:rPr>
        <w:t>Click here to see 20</w:t>
      </w:r>
      <w:r w:rsidR="0070785D" w:rsidRPr="0070785D">
        <w:rPr>
          <w:rFonts w:ascii="Times New Roman" w:hAnsi="Times New Roman" w:cs="Times New Roman"/>
          <w:b/>
          <w:u w:val="single"/>
        </w:rPr>
        <w:t xml:space="preserve"> photos</w:t>
      </w:r>
      <w:r w:rsidR="0070785D">
        <w:rPr>
          <w:rFonts w:ascii="Times New Roman" w:hAnsi="Times New Roman" w:cs="Times New Roman"/>
        </w:rPr>
        <w:t xml:space="preserve"> of the neighborhood and Carnegie Mellon University field trips. </w:t>
      </w:r>
    </w:p>
    <w:p w14:paraId="227E9CB8" w14:textId="77777777" w:rsidR="0070785D" w:rsidRDefault="0070785D" w:rsidP="00ED4DB1">
      <w:pPr>
        <w:widowControl w:val="0"/>
        <w:autoSpaceDE w:val="0"/>
        <w:autoSpaceDN w:val="0"/>
        <w:adjustRightInd w:val="0"/>
        <w:rPr>
          <w:rFonts w:ascii="Times New Roman" w:hAnsi="Times New Roman" w:cs="Times New Roman"/>
        </w:rPr>
      </w:pPr>
    </w:p>
    <w:p w14:paraId="6E4EFA69" w14:textId="4AC9241F" w:rsidR="0070785D" w:rsidRDefault="008D6594" w:rsidP="00ED4DB1">
      <w:pPr>
        <w:widowControl w:val="0"/>
        <w:autoSpaceDE w:val="0"/>
        <w:autoSpaceDN w:val="0"/>
        <w:adjustRightInd w:val="0"/>
        <w:rPr>
          <w:rFonts w:ascii="Times New Roman" w:hAnsi="Times New Roman" w:cs="Times New Roman"/>
        </w:rPr>
      </w:pPr>
      <w:r>
        <w:rPr>
          <w:rFonts w:ascii="Times New Roman" w:hAnsi="Times New Roman" w:cs="Times New Roman"/>
        </w:rPr>
        <w:t xml:space="preserve">We </w:t>
      </w:r>
      <w:r w:rsidR="0070785D">
        <w:rPr>
          <w:rFonts w:ascii="Times New Roman" w:hAnsi="Times New Roman" w:cs="Times New Roman"/>
        </w:rPr>
        <w:t xml:space="preserve">thank the following corporations for </w:t>
      </w:r>
      <w:r w:rsidR="002167AC">
        <w:rPr>
          <w:rFonts w:ascii="Times New Roman" w:hAnsi="Times New Roman" w:cs="Times New Roman"/>
        </w:rPr>
        <w:t>contributing to PHLF in 2012 through the EITC program</w:t>
      </w:r>
      <w:r w:rsidR="0070785D">
        <w:rPr>
          <w:rFonts w:ascii="Times New Roman" w:hAnsi="Times New Roman" w:cs="Times New Roman"/>
        </w:rPr>
        <w:t>: Huntington Bank, PNC Bank, BNY Mellon, Allegheny Technologies Incorporated, Frank B. Fuhrer Wholesale Company, ESB Bank, UPMC, Eat'n Park Ho</w:t>
      </w:r>
      <w:r w:rsidR="008C767E">
        <w:rPr>
          <w:rFonts w:ascii="Times New Roman" w:hAnsi="Times New Roman" w:cs="Times New Roman"/>
        </w:rPr>
        <w:t>spitality Group, Inc., Hefren-Ti</w:t>
      </w:r>
      <w:r w:rsidR="0070785D">
        <w:rPr>
          <w:rFonts w:ascii="Times New Roman" w:hAnsi="Times New Roman" w:cs="Times New Roman"/>
        </w:rPr>
        <w:t xml:space="preserve">llotson, Inc., Maher Duessel, CPA, and Bridges &amp; Company, Inc. </w:t>
      </w:r>
    </w:p>
    <w:p w14:paraId="73D267E4" w14:textId="77777777" w:rsidR="0070785D" w:rsidRDefault="0070785D" w:rsidP="00ED4DB1">
      <w:pPr>
        <w:widowControl w:val="0"/>
        <w:autoSpaceDE w:val="0"/>
        <w:autoSpaceDN w:val="0"/>
        <w:adjustRightInd w:val="0"/>
        <w:rPr>
          <w:rFonts w:ascii="Times New Roman" w:hAnsi="Times New Roman" w:cs="Times New Roman"/>
        </w:rPr>
      </w:pPr>
    </w:p>
    <w:p w14:paraId="6760347D" w14:textId="25941BA7" w:rsidR="00AD582E" w:rsidRDefault="00AD582E" w:rsidP="00ED4DB1">
      <w:pPr>
        <w:widowControl w:val="0"/>
        <w:autoSpaceDE w:val="0"/>
        <w:autoSpaceDN w:val="0"/>
        <w:adjustRightInd w:val="0"/>
        <w:rPr>
          <w:rFonts w:ascii="Times New Roman" w:hAnsi="Times New Roman" w:cs="Times New Roman"/>
          <w:u w:color="0011FF"/>
        </w:rPr>
      </w:pPr>
    </w:p>
    <w:p w14:paraId="2E27BD0B" w14:textId="01EE08CB" w:rsidR="00AD582E" w:rsidRPr="005F6A25" w:rsidRDefault="00AD582E" w:rsidP="00AD582E">
      <w:pPr>
        <w:rPr>
          <w:rFonts w:ascii="Times New Roman" w:hAnsi="Times New Roman"/>
          <w:b/>
          <w:sz w:val="22"/>
          <w:highlight w:val="yellow"/>
        </w:rPr>
      </w:pPr>
      <w:r w:rsidRPr="001D64F6">
        <w:rPr>
          <w:rFonts w:ascii="Times New Roman" w:hAnsi="Times New Roman"/>
          <w:b/>
          <w:sz w:val="22"/>
          <w:highlight w:val="yellow"/>
        </w:rPr>
        <w:t>Photo labeled “</w:t>
      </w:r>
      <w:r w:rsidR="008D6594">
        <w:rPr>
          <w:rFonts w:ascii="Times New Roman" w:hAnsi="Times New Roman"/>
          <w:b/>
          <w:sz w:val="22"/>
          <w:highlight w:val="yellow"/>
        </w:rPr>
        <w:t>EVENT"</w:t>
      </w:r>
    </w:p>
    <w:p w14:paraId="7AA31A40" w14:textId="4CF4E2BC" w:rsidR="00AD582E" w:rsidRPr="00ED4DB1" w:rsidRDefault="008C767E" w:rsidP="00AD582E">
      <w:pPr>
        <w:widowControl w:val="0"/>
        <w:autoSpaceDE w:val="0"/>
        <w:autoSpaceDN w:val="0"/>
        <w:adjustRightInd w:val="0"/>
        <w:rPr>
          <w:rFonts w:ascii="Times New Roman" w:hAnsi="Times New Roman" w:cs="Times New Roman"/>
          <w:u w:color="0011FF"/>
        </w:rPr>
      </w:pPr>
      <w:r>
        <w:rPr>
          <w:rFonts w:ascii="Times New Roman" w:hAnsi="Times New Roman"/>
          <w:b/>
          <w:sz w:val="28"/>
          <w:szCs w:val="28"/>
        </w:rPr>
        <w:t>PSO and PHLF Partner for Heinz Chapel Event</w:t>
      </w:r>
    </w:p>
    <w:p w14:paraId="68AA5BD1" w14:textId="77777777" w:rsidR="00886FC8" w:rsidRPr="003F057B" w:rsidRDefault="00886FC8" w:rsidP="003F057B">
      <w:pPr>
        <w:rPr>
          <w:rFonts w:ascii="Times New Roman" w:hAnsi="Times New Roman" w:cs="Times New Roman"/>
        </w:rPr>
      </w:pPr>
    </w:p>
    <w:p w14:paraId="70BCB0BF" w14:textId="3E989B1B" w:rsidR="00BC714F" w:rsidRDefault="008C767E" w:rsidP="00ED4DB1">
      <w:pPr>
        <w:widowControl w:val="0"/>
        <w:autoSpaceDE w:val="0"/>
        <w:autoSpaceDN w:val="0"/>
        <w:adjustRightInd w:val="0"/>
        <w:rPr>
          <w:rFonts w:ascii="Times New Roman" w:hAnsi="Times New Roman" w:cs="Times New Roman"/>
        </w:rPr>
      </w:pPr>
      <w:r w:rsidRPr="008C767E">
        <w:rPr>
          <w:rFonts w:ascii="Times New Roman" w:hAnsi="Times New Roman" w:cs="Times New Roman"/>
          <w:b/>
          <w:u w:val="single"/>
        </w:rPr>
        <w:t>Click here</w:t>
      </w:r>
      <w:r>
        <w:rPr>
          <w:rFonts w:ascii="Times New Roman" w:hAnsi="Times New Roman" w:cs="Times New Roman"/>
        </w:rPr>
        <w:t xml:space="preserve"> for details about a special event the Pittsburgh Symphony Orchestra is hosting during its "Music for the Spirit Festival" on Sunday, April 21 at Heinz Memorial Chapel, in collaboration with PHLF. World-renowned organist Paul Jacobs will perform one of Bach's most stunning and challenging masterpieces, the Clavier Ubung III. </w:t>
      </w:r>
    </w:p>
    <w:p w14:paraId="7F832090" w14:textId="77777777" w:rsidR="008C767E" w:rsidRDefault="008C767E" w:rsidP="00ED4DB1">
      <w:pPr>
        <w:widowControl w:val="0"/>
        <w:autoSpaceDE w:val="0"/>
        <w:autoSpaceDN w:val="0"/>
        <w:adjustRightInd w:val="0"/>
        <w:rPr>
          <w:rFonts w:ascii="Times New Roman" w:hAnsi="Times New Roman" w:cs="Times New Roman"/>
        </w:rPr>
      </w:pPr>
    </w:p>
    <w:p w14:paraId="2377B7C7" w14:textId="77777777" w:rsidR="004452EF" w:rsidRDefault="008C767E" w:rsidP="00ED4DB1">
      <w:pPr>
        <w:widowControl w:val="0"/>
        <w:autoSpaceDE w:val="0"/>
        <w:autoSpaceDN w:val="0"/>
        <w:adjustRightInd w:val="0"/>
        <w:rPr>
          <w:rFonts w:ascii="Times New Roman" w:hAnsi="Times New Roman" w:cs="Times New Roman"/>
        </w:rPr>
      </w:pPr>
      <w:r>
        <w:rPr>
          <w:rFonts w:ascii="Times New Roman" w:hAnsi="Times New Roman" w:cs="Times New Roman"/>
        </w:rPr>
        <w:t xml:space="preserve">Heinz Chapel celebrates its 75th anniversary this year and PHLF will </w:t>
      </w:r>
      <w:r w:rsidR="000565D0">
        <w:rPr>
          <w:rFonts w:ascii="Times New Roman" w:hAnsi="Times New Roman" w:cs="Times New Roman"/>
        </w:rPr>
        <w:t>provide</w:t>
      </w:r>
      <w:r>
        <w:rPr>
          <w:rFonts w:ascii="Times New Roman" w:hAnsi="Times New Roman" w:cs="Times New Roman"/>
        </w:rPr>
        <w:t xml:space="preserve"> information on staine</w:t>
      </w:r>
      <w:r w:rsidR="000565D0">
        <w:rPr>
          <w:rFonts w:ascii="Times New Roman" w:hAnsi="Times New Roman" w:cs="Times New Roman"/>
        </w:rPr>
        <w:t>d glass artist Charles Connick</w:t>
      </w:r>
      <w:r w:rsidR="004452EF">
        <w:rPr>
          <w:rFonts w:ascii="Times New Roman" w:hAnsi="Times New Roman" w:cs="Times New Roman"/>
        </w:rPr>
        <w:t xml:space="preserve"> during the April 21 event</w:t>
      </w:r>
      <w:r w:rsidR="000565D0">
        <w:rPr>
          <w:rFonts w:ascii="Times New Roman" w:hAnsi="Times New Roman" w:cs="Times New Roman"/>
        </w:rPr>
        <w:t xml:space="preserve">. In a speech Connick delivered in Heinz Chapel on April 19, 1941, he quoted benefactor Howard Heinz as saying: "Come and listen and watch the windows. See what an accompaniment they furnish for choir and organ––see how they all sing together." </w:t>
      </w:r>
    </w:p>
    <w:p w14:paraId="0E856AF5" w14:textId="77777777" w:rsidR="004452EF" w:rsidRDefault="004452EF" w:rsidP="00ED4DB1">
      <w:pPr>
        <w:widowControl w:val="0"/>
        <w:autoSpaceDE w:val="0"/>
        <w:autoSpaceDN w:val="0"/>
        <w:adjustRightInd w:val="0"/>
        <w:rPr>
          <w:rFonts w:ascii="Times New Roman" w:hAnsi="Times New Roman" w:cs="Times New Roman"/>
        </w:rPr>
      </w:pPr>
    </w:p>
    <w:p w14:paraId="648538A2" w14:textId="42D207E3" w:rsidR="008C767E" w:rsidRPr="004452EF" w:rsidRDefault="004452EF" w:rsidP="00ED4DB1">
      <w:pPr>
        <w:widowControl w:val="0"/>
        <w:autoSpaceDE w:val="0"/>
        <w:autoSpaceDN w:val="0"/>
        <w:adjustRightInd w:val="0"/>
        <w:rPr>
          <w:rFonts w:ascii="Times New Roman" w:hAnsi="Times New Roman" w:cs="Times New Roman"/>
        </w:rPr>
      </w:pPr>
      <w:r w:rsidRPr="004452EF">
        <w:rPr>
          <w:rFonts w:ascii="Times New Roman" w:hAnsi="Times New Roman" w:cs="Times New Roman"/>
        </w:rPr>
        <w:t>We hope you can attend this special event celebrating music, light, and architecture.</w:t>
      </w:r>
    </w:p>
    <w:p w14:paraId="559EC8EC" w14:textId="77777777" w:rsidR="000565D0" w:rsidRDefault="000565D0" w:rsidP="00ED4DB1">
      <w:pPr>
        <w:widowControl w:val="0"/>
        <w:autoSpaceDE w:val="0"/>
        <w:autoSpaceDN w:val="0"/>
        <w:adjustRightInd w:val="0"/>
        <w:rPr>
          <w:rFonts w:ascii="Times New Roman" w:hAnsi="Times New Roman" w:cs="Times New Roman"/>
        </w:rPr>
      </w:pPr>
    </w:p>
    <w:p w14:paraId="478ED66F" w14:textId="61EC9AA0" w:rsidR="000565D0" w:rsidRDefault="000565D0" w:rsidP="00ED4DB1">
      <w:pPr>
        <w:widowControl w:val="0"/>
        <w:autoSpaceDE w:val="0"/>
        <w:autoSpaceDN w:val="0"/>
        <w:adjustRightInd w:val="0"/>
        <w:rPr>
          <w:rFonts w:ascii="Times New Roman" w:hAnsi="Times New Roman" w:cs="Times New Roman"/>
        </w:rPr>
      </w:pPr>
      <w:r>
        <w:rPr>
          <w:rFonts w:ascii="Times New Roman" w:hAnsi="Times New Roman" w:cs="Times New Roman"/>
        </w:rPr>
        <w:tab/>
      </w:r>
      <w:hyperlink r:id="rId8" w:history="1">
        <w:r w:rsidR="002550FE">
          <w:rPr>
            <w:rFonts w:ascii="Tahoma" w:hAnsi="Tahoma" w:cs="Tahoma"/>
            <w:color w:val="003FA0"/>
            <w:sz w:val="26"/>
            <w:szCs w:val="26"/>
            <w:u w:val="single" w:color="003FA0"/>
          </w:rPr>
          <w:t>http://pso.culturaldistrict.org/production/35911/organist-paul-jacobs</w:t>
        </w:r>
      </w:hyperlink>
      <w:r w:rsidR="002550FE">
        <w:rPr>
          <w:rFonts w:ascii="Tahoma" w:hAnsi="Tahoma" w:cs="Tahoma"/>
          <w:sz w:val="26"/>
          <w:szCs w:val="26"/>
        </w:rPr>
        <w:t>  </w:t>
      </w:r>
    </w:p>
    <w:p w14:paraId="11D576B7" w14:textId="77777777" w:rsidR="00BC714F" w:rsidRDefault="00BC714F" w:rsidP="00ED4DB1">
      <w:pPr>
        <w:widowControl w:val="0"/>
        <w:autoSpaceDE w:val="0"/>
        <w:autoSpaceDN w:val="0"/>
        <w:adjustRightInd w:val="0"/>
        <w:rPr>
          <w:rFonts w:ascii="Times New Roman" w:hAnsi="Times New Roman" w:cs="Times New Roman"/>
        </w:rPr>
      </w:pPr>
    </w:p>
    <w:p w14:paraId="7432954A" w14:textId="77777777" w:rsidR="00383607" w:rsidRDefault="00383607" w:rsidP="00ED4DB1">
      <w:pPr>
        <w:widowControl w:val="0"/>
        <w:autoSpaceDE w:val="0"/>
        <w:autoSpaceDN w:val="0"/>
        <w:adjustRightInd w:val="0"/>
        <w:rPr>
          <w:rFonts w:ascii="Times New Roman" w:hAnsi="Times New Roman" w:cs="Times New Roman"/>
        </w:rPr>
      </w:pPr>
    </w:p>
    <w:p w14:paraId="4344617E" w14:textId="77777777" w:rsidR="00F97BB4" w:rsidRDefault="00F97BB4" w:rsidP="009A3E55">
      <w:pPr>
        <w:widowControl w:val="0"/>
        <w:autoSpaceDE w:val="0"/>
        <w:autoSpaceDN w:val="0"/>
        <w:adjustRightInd w:val="0"/>
        <w:rPr>
          <w:rFonts w:ascii="Times New Roman" w:hAnsi="Times New Roman"/>
        </w:rPr>
      </w:pPr>
    </w:p>
    <w:p w14:paraId="6EE56DC1" w14:textId="77777777" w:rsidR="00E91625" w:rsidRDefault="00E91625" w:rsidP="000B55F9">
      <w:pPr>
        <w:rPr>
          <w:rFonts w:ascii="Times New Roman" w:hAnsi="Times New Roman"/>
          <w:b/>
          <w:sz w:val="22"/>
          <w:highlight w:val="yellow"/>
        </w:rPr>
      </w:pPr>
    </w:p>
    <w:p w14:paraId="30817D21" w14:textId="77777777" w:rsidR="0095446A" w:rsidRDefault="0095446A" w:rsidP="000B55F9">
      <w:pPr>
        <w:rPr>
          <w:rFonts w:ascii="Times New Roman" w:hAnsi="Times New Roman"/>
          <w:b/>
          <w:sz w:val="22"/>
          <w:highlight w:val="yellow"/>
        </w:rPr>
      </w:pPr>
    </w:p>
    <w:p w14:paraId="0EB1A4ED" w14:textId="77777777" w:rsidR="0095446A" w:rsidRDefault="0095446A" w:rsidP="000B55F9">
      <w:pPr>
        <w:rPr>
          <w:rFonts w:ascii="Times New Roman" w:hAnsi="Times New Roman"/>
          <w:b/>
          <w:sz w:val="22"/>
          <w:highlight w:val="yellow"/>
        </w:rPr>
      </w:pPr>
    </w:p>
    <w:p w14:paraId="1D7D020B" w14:textId="626EB3D1" w:rsidR="000B55F9" w:rsidRPr="00B12965" w:rsidRDefault="000B55F9" w:rsidP="000B55F9">
      <w:pPr>
        <w:rPr>
          <w:rFonts w:ascii="Times New Roman" w:hAnsi="Times New Roman"/>
          <w:b/>
          <w:sz w:val="22"/>
          <w:highlight w:val="yellow"/>
        </w:rPr>
      </w:pPr>
      <w:r>
        <w:rPr>
          <w:rFonts w:ascii="Times New Roman" w:hAnsi="Times New Roman"/>
          <w:b/>
          <w:sz w:val="22"/>
          <w:highlight w:val="yellow"/>
        </w:rPr>
        <w:t>Use photo labeled</w:t>
      </w:r>
      <w:r w:rsidRPr="00B12965">
        <w:rPr>
          <w:rFonts w:ascii="Times New Roman" w:hAnsi="Times New Roman"/>
          <w:b/>
          <w:sz w:val="22"/>
          <w:highlight w:val="yellow"/>
        </w:rPr>
        <w:t>: “</w:t>
      </w:r>
      <w:r>
        <w:rPr>
          <w:rFonts w:ascii="Times New Roman" w:hAnsi="Times New Roman"/>
          <w:b/>
          <w:sz w:val="22"/>
          <w:highlight w:val="yellow"/>
        </w:rPr>
        <w:t>D</w:t>
      </w:r>
      <w:r w:rsidR="005F6A25">
        <w:rPr>
          <w:rFonts w:ascii="Times New Roman" w:hAnsi="Times New Roman"/>
          <w:b/>
          <w:sz w:val="22"/>
          <w:highlight w:val="yellow"/>
        </w:rPr>
        <w:t>ocent</w:t>
      </w:r>
      <w:r>
        <w:rPr>
          <w:rFonts w:ascii="Times New Roman" w:hAnsi="Times New Roman"/>
          <w:b/>
          <w:sz w:val="22"/>
          <w:highlight w:val="yellow"/>
        </w:rPr>
        <w:t xml:space="preserve">” </w:t>
      </w:r>
    </w:p>
    <w:p w14:paraId="5FC42501" w14:textId="47B87157" w:rsidR="000B55F9" w:rsidRPr="00896785" w:rsidRDefault="000B55F9" w:rsidP="000B55F9">
      <w:pPr>
        <w:rPr>
          <w:rFonts w:ascii="Times New Roman" w:hAnsi="Times New Roman"/>
          <w:b/>
          <w:sz w:val="32"/>
          <w:szCs w:val="32"/>
        </w:rPr>
      </w:pPr>
      <w:r w:rsidRPr="00896785">
        <w:rPr>
          <w:rFonts w:ascii="Times New Roman" w:hAnsi="Times New Roman"/>
          <w:b/>
          <w:sz w:val="32"/>
          <w:szCs w:val="32"/>
        </w:rPr>
        <w:t xml:space="preserve">Docent Feature: </w:t>
      </w:r>
      <w:r w:rsidR="00E55B2F">
        <w:rPr>
          <w:rFonts w:ascii="Times New Roman" w:hAnsi="Times New Roman"/>
          <w:b/>
          <w:sz w:val="32"/>
          <w:szCs w:val="32"/>
        </w:rPr>
        <w:t>Barb Sarvey and Phil Johnson</w:t>
      </w:r>
    </w:p>
    <w:p w14:paraId="02CC7C5F" w14:textId="77777777" w:rsidR="000B55F9" w:rsidRDefault="000B55F9" w:rsidP="000B55F9">
      <w:pPr>
        <w:rPr>
          <w:rFonts w:ascii="Times New Roman" w:hAnsi="Times New Roman"/>
        </w:rPr>
      </w:pPr>
    </w:p>
    <w:p w14:paraId="79CBF64A" w14:textId="7CB1C653" w:rsidR="000B55F9" w:rsidRDefault="00331F05" w:rsidP="000B55F9">
      <w:pPr>
        <w:rPr>
          <w:rFonts w:ascii="Times New Roman" w:hAnsi="Times New Roman" w:cs="Helvetica"/>
          <w:szCs w:val="28"/>
        </w:rPr>
      </w:pPr>
      <w:r w:rsidRPr="0045348B">
        <w:rPr>
          <w:rFonts w:ascii="Times New Roman" w:hAnsi="Times New Roman" w:cs="Helvetica"/>
          <w:b/>
          <w:szCs w:val="28"/>
        </w:rPr>
        <w:t>Almost every day of the year</w:t>
      </w:r>
      <w:r>
        <w:rPr>
          <w:rFonts w:ascii="Times New Roman" w:hAnsi="Times New Roman" w:cs="Helvetica"/>
          <w:szCs w:val="28"/>
        </w:rPr>
        <w:t>, P</w:t>
      </w:r>
      <w:r w:rsidR="000B55F9">
        <w:rPr>
          <w:rFonts w:ascii="Times New Roman" w:hAnsi="Times New Roman" w:cs="Helvetica"/>
          <w:szCs w:val="28"/>
        </w:rPr>
        <w:t>HLF</w:t>
      </w:r>
      <w:r>
        <w:rPr>
          <w:rFonts w:ascii="Times New Roman" w:hAnsi="Times New Roman" w:cs="Helvetica"/>
          <w:szCs w:val="28"/>
        </w:rPr>
        <w:t>'s education staff and docents</w:t>
      </w:r>
      <w:r w:rsidR="000B55F9">
        <w:rPr>
          <w:rFonts w:ascii="Times New Roman" w:hAnsi="Times New Roman" w:cs="Helvetica"/>
          <w:szCs w:val="28"/>
        </w:rPr>
        <w:t xml:space="preserve"> </w:t>
      </w:r>
      <w:r>
        <w:rPr>
          <w:rFonts w:ascii="Times New Roman" w:hAnsi="Times New Roman" w:cs="Helvetica"/>
          <w:szCs w:val="28"/>
        </w:rPr>
        <w:t xml:space="preserve">are out leading </w:t>
      </w:r>
      <w:r w:rsidR="000B55F9">
        <w:rPr>
          <w:rFonts w:ascii="Times New Roman" w:hAnsi="Times New Roman" w:cs="Helvetica"/>
          <w:szCs w:val="28"/>
        </w:rPr>
        <w:t>tour</w:t>
      </w:r>
      <w:r>
        <w:rPr>
          <w:rFonts w:ascii="Times New Roman" w:hAnsi="Times New Roman" w:cs="Helvetica"/>
          <w:szCs w:val="28"/>
        </w:rPr>
        <w:t>s</w:t>
      </w:r>
      <w:r w:rsidR="008907D4">
        <w:rPr>
          <w:rFonts w:ascii="Times New Roman" w:hAnsi="Times New Roman" w:cs="Helvetica"/>
          <w:szCs w:val="28"/>
        </w:rPr>
        <w:t xml:space="preserve"> for schools and private groups or presenting programs on Pittsburgh's history and architecture. </w:t>
      </w:r>
    </w:p>
    <w:p w14:paraId="20B4746A" w14:textId="77777777" w:rsidR="000B55F9" w:rsidRDefault="000B55F9" w:rsidP="000B55F9">
      <w:pPr>
        <w:rPr>
          <w:rFonts w:ascii="Times New Roman" w:hAnsi="Times New Roman" w:cs="Helvetica"/>
          <w:szCs w:val="28"/>
        </w:rPr>
      </w:pPr>
      <w:r>
        <w:rPr>
          <w:rFonts w:ascii="Times New Roman" w:hAnsi="Times New Roman" w:cs="Helvetica"/>
          <w:szCs w:val="28"/>
        </w:rPr>
        <w:t xml:space="preserve">  </w:t>
      </w:r>
    </w:p>
    <w:p w14:paraId="16ED394D" w14:textId="77777777" w:rsidR="00E01797" w:rsidRDefault="00E01797" w:rsidP="000B55F9">
      <w:pPr>
        <w:rPr>
          <w:rFonts w:ascii="Times New Roman" w:hAnsi="Times New Roman" w:cs="Helvetica"/>
          <w:szCs w:val="28"/>
        </w:rPr>
      </w:pPr>
      <w:r w:rsidRPr="00E01797">
        <w:rPr>
          <w:rFonts w:ascii="Times New Roman" w:hAnsi="Times New Roman" w:cs="Helvetica"/>
          <w:b/>
          <w:szCs w:val="28"/>
        </w:rPr>
        <w:t>Barb Sarvey</w:t>
      </w:r>
      <w:r>
        <w:rPr>
          <w:rFonts w:ascii="Times New Roman" w:hAnsi="Times New Roman" w:cs="Helvetica"/>
          <w:szCs w:val="28"/>
        </w:rPr>
        <w:t>, from Butler County, makes a special effort to come to Pittsburgh to lead tours for PHLF. She became a docent in 2009, after she and her family attended one of PHLF's Jail Museum tours. She especially enjoys leading the Strip Stroll and Grant Street, Bridges &amp; More, and Market Square Area walking tours. "There's nothing like seeing the expressions on people's faces when they look up to see the Union Trust Building skylight," says Barb. "I love Pittsburgh and enjoy sharing the special places in our city with others."</w:t>
      </w:r>
    </w:p>
    <w:p w14:paraId="3856602C" w14:textId="77777777" w:rsidR="00E01797" w:rsidRDefault="00E01797" w:rsidP="000B55F9">
      <w:pPr>
        <w:rPr>
          <w:rFonts w:ascii="Times New Roman" w:hAnsi="Times New Roman" w:cs="Helvetica"/>
          <w:szCs w:val="28"/>
        </w:rPr>
      </w:pPr>
    </w:p>
    <w:p w14:paraId="45E2D6E8" w14:textId="05743C66" w:rsidR="000B55F9" w:rsidRPr="005047E7" w:rsidRDefault="00E94057" w:rsidP="000B55F9">
      <w:pPr>
        <w:rPr>
          <w:rFonts w:ascii="Times New Roman" w:hAnsi="Times New Roman" w:cs="Helvetica"/>
          <w:b/>
          <w:szCs w:val="28"/>
        </w:rPr>
      </w:pPr>
      <w:r>
        <w:rPr>
          <w:rFonts w:ascii="Times New Roman" w:hAnsi="Times New Roman" w:cs="Helvetica"/>
          <w:b/>
          <w:szCs w:val="28"/>
        </w:rPr>
        <w:t>Phil Johnson</w:t>
      </w:r>
      <w:r w:rsidRPr="00E94057">
        <w:rPr>
          <w:rFonts w:ascii="Times New Roman" w:hAnsi="Times New Roman" w:cs="Helvetica"/>
          <w:szCs w:val="28"/>
        </w:rPr>
        <w:t>, also a docent since 2009,</w:t>
      </w:r>
      <w:r w:rsidR="007A253D">
        <w:rPr>
          <w:rFonts w:ascii="Times New Roman" w:hAnsi="Times New Roman" w:cs="Helvetica"/>
          <w:szCs w:val="28"/>
        </w:rPr>
        <w:t xml:space="preserve"> lives in Mt. Lebanon and owns More than Words Fine Paper LLC on Washington Road. He especially likes leading the Washington Road walking tour PHLF offers every year to all second-grade students in Mt. Lebanon. "Giving young students the chance to explore a historic main street and see the beauty of the buildings is a great experience. Their surprise at seeing the carved eagles, lions, owls, and snakes that decorate the buildings makes me appreciate the streetscape even more." </w:t>
      </w:r>
    </w:p>
    <w:p w14:paraId="68ACABCA" w14:textId="77777777" w:rsidR="000B55F9" w:rsidRDefault="000B55F9" w:rsidP="000B55F9">
      <w:pPr>
        <w:rPr>
          <w:rFonts w:ascii="Times New Roman" w:hAnsi="Times New Roman" w:cs="Helvetica"/>
          <w:szCs w:val="28"/>
        </w:rPr>
      </w:pPr>
    </w:p>
    <w:p w14:paraId="434745DD" w14:textId="77777777" w:rsidR="000B55F9" w:rsidRDefault="000B55F9" w:rsidP="000B55F9">
      <w:pPr>
        <w:rPr>
          <w:rFonts w:ascii="Times New Roman" w:hAnsi="Times New Roman" w:cs="Helvetica"/>
          <w:szCs w:val="28"/>
        </w:rPr>
      </w:pPr>
      <w:r>
        <w:rPr>
          <w:rFonts w:ascii="Times New Roman" w:hAnsi="Times New Roman" w:cs="Helvetica"/>
          <w:szCs w:val="28"/>
        </w:rPr>
        <w:t xml:space="preserve">Through their love of the city, belief in our mission, and commitment of time and energy, each one of our docents helps PHLF carry out its work of </w:t>
      </w:r>
      <w:r w:rsidRPr="009018AE">
        <w:rPr>
          <w:rFonts w:ascii="Times New Roman" w:hAnsi="Times New Roman" w:cs="Helvetica"/>
          <w:b/>
          <w:i/>
          <w:szCs w:val="28"/>
        </w:rPr>
        <w:t>renewing communities</w:t>
      </w:r>
      <w:r>
        <w:rPr>
          <w:rFonts w:ascii="Times New Roman" w:hAnsi="Times New Roman" w:cs="Helvetica"/>
          <w:szCs w:val="28"/>
        </w:rPr>
        <w:t xml:space="preserve"> and </w:t>
      </w:r>
      <w:r w:rsidRPr="009018AE">
        <w:rPr>
          <w:rFonts w:ascii="Times New Roman" w:hAnsi="Times New Roman" w:cs="Helvetica"/>
          <w:b/>
          <w:i/>
          <w:szCs w:val="28"/>
        </w:rPr>
        <w:t>building pride</w:t>
      </w:r>
      <w:r>
        <w:rPr>
          <w:rFonts w:ascii="Times New Roman" w:hAnsi="Times New Roman" w:cs="Helvetica"/>
          <w:szCs w:val="28"/>
        </w:rPr>
        <w:t xml:space="preserve">. </w:t>
      </w:r>
    </w:p>
    <w:p w14:paraId="20501531" w14:textId="77777777" w:rsidR="000B55F9" w:rsidRDefault="000B55F9" w:rsidP="000B55F9">
      <w:pPr>
        <w:rPr>
          <w:rFonts w:ascii="Times New Roman" w:hAnsi="Times New Roman" w:cs="Helvetica"/>
          <w:szCs w:val="28"/>
        </w:rPr>
      </w:pPr>
    </w:p>
    <w:p w14:paraId="3B49AD7A" w14:textId="3AEE4203" w:rsidR="000B55F9" w:rsidRDefault="000B55F9" w:rsidP="000B55F9">
      <w:pPr>
        <w:rPr>
          <w:rFonts w:ascii="Times New Roman" w:hAnsi="Times New Roman" w:cs="Helvetica"/>
          <w:szCs w:val="28"/>
        </w:rPr>
      </w:pPr>
      <w:r w:rsidRPr="009D154C">
        <w:rPr>
          <w:rFonts w:ascii="Times New Roman" w:hAnsi="Times New Roman" w:cs="Helvetica"/>
          <w:b/>
          <w:szCs w:val="28"/>
        </w:rPr>
        <w:t xml:space="preserve">If you </w:t>
      </w:r>
      <w:r>
        <w:rPr>
          <w:rFonts w:ascii="Times New Roman" w:hAnsi="Times New Roman" w:cs="Helvetica"/>
          <w:b/>
          <w:szCs w:val="28"/>
        </w:rPr>
        <w:t xml:space="preserve">are eager to learn about Pittsburgh and enjoy walking and exploring outdoors, then </w:t>
      </w:r>
      <w:r w:rsidRPr="009D154C">
        <w:rPr>
          <w:rFonts w:ascii="Times New Roman" w:hAnsi="Times New Roman" w:cs="Helvetica"/>
          <w:b/>
          <w:szCs w:val="28"/>
        </w:rPr>
        <w:t xml:space="preserve">become a </w:t>
      </w:r>
      <w:r>
        <w:rPr>
          <w:rFonts w:ascii="Times New Roman" w:hAnsi="Times New Roman" w:cs="Helvetica"/>
          <w:b/>
          <w:szCs w:val="28"/>
        </w:rPr>
        <w:t xml:space="preserve">PHLF </w:t>
      </w:r>
      <w:r w:rsidRPr="009D154C">
        <w:rPr>
          <w:rFonts w:ascii="Times New Roman" w:hAnsi="Times New Roman" w:cs="Helvetica"/>
          <w:b/>
          <w:szCs w:val="28"/>
        </w:rPr>
        <w:t>docent</w:t>
      </w:r>
      <w:r>
        <w:rPr>
          <w:rFonts w:ascii="Times New Roman" w:hAnsi="Times New Roman" w:cs="Helvetica"/>
          <w:szCs w:val="28"/>
        </w:rPr>
        <w:t xml:space="preserve">. Please contact </w:t>
      </w:r>
      <w:r w:rsidRPr="00F5200A">
        <w:rPr>
          <w:rFonts w:ascii="Times New Roman" w:hAnsi="Times New Roman" w:cs="Helvetica"/>
          <w:b/>
          <w:szCs w:val="28"/>
          <w:u w:val="single"/>
        </w:rPr>
        <w:t>Mary Lu Denny</w:t>
      </w:r>
      <w:r>
        <w:rPr>
          <w:rFonts w:ascii="Times New Roman" w:hAnsi="Times New Roman" w:cs="Helvetica"/>
          <w:szCs w:val="28"/>
        </w:rPr>
        <w:t xml:space="preserve"> (412-471-5808, ext. 527) for further information or </w:t>
      </w:r>
      <w:r w:rsidRPr="00F5200A">
        <w:rPr>
          <w:rFonts w:ascii="Times New Roman" w:hAnsi="Times New Roman" w:cs="Helvetica"/>
          <w:b/>
          <w:szCs w:val="28"/>
          <w:u w:val="single"/>
        </w:rPr>
        <w:t>click here</w:t>
      </w:r>
      <w:r w:rsidRPr="009018AE">
        <w:rPr>
          <w:rFonts w:ascii="Times New Roman" w:hAnsi="Times New Roman" w:cs="Helvetica"/>
          <w:szCs w:val="28"/>
          <w:u w:val="single"/>
        </w:rPr>
        <w:t>.</w:t>
      </w:r>
      <w:r>
        <w:rPr>
          <w:rFonts w:ascii="Times New Roman" w:hAnsi="Times New Roman" w:cs="Helvetica"/>
          <w:szCs w:val="28"/>
        </w:rPr>
        <w:t xml:space="preserve"> </w:t>
      </w:r>
    </w:p>
    <w:p w14:paraId="1490EF66" w14:textId="77777777" w:rsidR="000B55F9" w:rsidRDefault="000B55F9" w:rsidP="000B55F9">
      <w:pPr>
        <w:ind w:left="1440" w:firstLine="720"/>
        <w:rPr>
          <w:rFonts w:ascii="Times New Roman" w:hAnsi="Times New Roman" w:cs="Helvetica"/>
          <w:szCs w:val="28"/>
        </w:rPr>
      </w:pPr>
    </w:p>
    <w:p w14:paraId="173CD9E0" w14:textId="77777777" w:rsidR="000B55F9" w:rsidRDefault="00E129F1" w:rsidP="000B55F9">
      <w:pPr>
        <w:ind w:left="1440" w:firstLine="720"/>
        <w:rPr>
          <w:rFonts w:ascii="Times New Roman" w:hAnsi="Times New Roman" w:cs="Helvetica"/>
          <w:szCs w:val="28"/>
        </w:rPr>
      </w:pPr>
      <w:hyperlink r:id="rId9" w:history="1">
        <w:r w:rsidR="000B55F9" w:rsidRPr="005E0B9F">
          <w:rPr>
            <w:rStyle w:val="Hyperlink"/>
            <w:rFonts w:ascii="Times New Roman" w:hAnsi="Times New Roman" w:cs="Helvetica"/>
            <w:szCs w:val="28"/>
            <w:highlight w:val="yellow"/>
          </w:rPr>
          <w:t>http://www.phlf.org/volunteer-opportunities/</w:t>
        </w:r>
      </w:hyperlink>
    </w:p>
    <w:p w14:paraId="30E067A4" w14:textId="77777777" w:rsidR="00182904" w:rsidRDefault="00182904" w:rsidP="009267DC">
      <w:pPr>
        <w:widowControl w:val="0"/>
        <w:autoSpaceDE w:val="0"/>
        <w:autoSpaceDN w:val="0"/>
        <w:adjustRightInd w:val="0"/>
        <w:rPr>
          <w:rFonts w:ascii="Times New Roman" w:hAnsi="Times New Roman"/>
          <w:b/>
          <w:sz w:val="22"/>
          <w:highlight w:val="yellow"/>
        </w:rPr>
      </w:pPr>
    </w:p>
    <w:p w14:paraId="2BF4C071" w14:textId="77777777" w:rsidR="00182904" w:rsidRDefault="00182904" w:rsidP="009267DC">
      <w:pPr>
        <w:widowControl w:val="0"/>
        <w:autoSpaceDE w:val="0"/>
        <w:autoSpaceDN w:val="0"/>
        <w:adjustRightInd w:val="0"/>
        <w:rPr>
          <w:rFonts w:ascii="Times New Roman" w:hAnsi="Times New Roman"/>
          <w:b/>
          <w:sz w:val="22"/>
          <w:highlight w:val="yellow"/>
        </w:rPr>
      </w:pPr>
    </w:p>
    <w:p w14:paraId="58C64D83" w14:textId="77777777" w:rsidR="00886FC8" w:rsidRDefault="00886FC8" w:rsidP="00292623">
      <w:pPr>
        <w:rPr>
          <w:rFonts w:ascii="Times New Roman" w:hAnsi="Times New Roman"/>
        </w:rPr>
      </w:pPr>
    </w:p>
    <w:p w14:paraId="6F5076E5" w14:textId="59F3E87F" w:rsidR="00333BD0" w:rsidRPr="00945582" w:rsidRDefault="00333BD0" w:rsidP="00333BD0">
      <w:pPr>
        <w:rPr>
          <w:rFonts w:ascii="Times New Roman" w:hAnsi="Times New Roman"/>
          <w:b/>
          <w:sz w:val="22"/>
        </w:rPr>
      </w:pPr>
      <w:r>
        <w:rPr>
          <w:rFonts w:ascii="Times New Roman" w:hAnsi="Times New Roman"/>
          <w:b/>
          <w:sz w:val="22"/>
          <w:highlight w:val="yellow"/>
        </w:rPr>
        <w:t xml:space="preserve">Karamagi: use </w:t>
      </w:r>
      <w:r w:rsidRPr="00652841">
        <w:rPr>
          <w:rFonts w:ascii="Times New Roman" w:hAnsi="Times New Roman"/>
          <w:b/>
          <w:sz w:val="22"/>
          <w:highlight w:val="yellow"/>
        </w:rPr>
        <w:t>Photo</w:t>
      </w:r>
      <w:r>
        <w:rPr>
          <w:rFonts w:ascii="Times New Roman" w:hAnsi="Times New Roman"/>
          <w:b/>
          <w:sz w:val="22"/>
          <w:highlight w:val="yellow"/>
        </w:rPr>
        <w:t xml:space="preserve"> labeled</w:t>
      </w:r>
      <w:r w:rsidRPr="00652841">
        <w:rPr>
          <w:rFonts w:ascii="Times New Roman" w:hAnsi="Times New Roman"/>
          <w:b/>
          <w:sz w:val="22"/>
          <w:highlight w:val="yellow"/>
        </w:rPr>
        <w:t xml:space="preserve"> “Mystery”</w:t>
      </w:r>
    </w:p>
    <w:p w14:paraId="7CEE2413" w14:textId="77777777" w:rsidR="00333BD0" w:rsidRPr="008B7937" w:rsidRDefault="00333BD0" w:rsidP="00333BD0">
      <w:pPr>
        <w:rPr>
          <w:rFonts w:ascii="Times New Roman" w:hAnsi="Times New Roman"/>
          <w:b/>
          <w:sz w:val="28"/>
          <w:szCs w:val="28"/>
        </w:rPr>
      </w:pPr>
      <w:r w:rsidRPr="008B7937">
        <w:rPr>
          <w:rFonts w:ascii="Times New Roman" w:hAnsi="Times New Roman"/>
          <w:b/>
          <w:sz w:val="28"/>
          <w:szCs w:val="28"/>
        </w:rPr>
        <w:t>Mystery Photo</w:t>
      </w:r>
    </w:p>
    <w:p w14:paraId="56EAFAE4" w14:textId="77777777" w:rsidR="00333BD0" w:rsidRPr="00477622" w:rsidRDefault="00333BD0" w:rsidP="00333BD0">
      <w:pPr>
        <w:rPr>
          <w:rFonts w:ascii="Times New Roman" w:hAnsi="Times New Roman"/>
        </w:rPr>
      </w:pPr>
    </w:p>
    <w:p w14:paraId="7F06029D" w14:textId="139B06E1" w:rsidR="00077DDC" w:rsidRDefault="00333BD0" w:rsidP="00333BD0">
      <w:pPr>
        <w:rPr>
          <w:rFonts w:ascii="Times New Roman" w:hAnsi="Times New Roman"/>
        </w:rPr>
      </w:pPr>
      <w:r>
        <w:rPr>
          <w:rFonts w:ascii="Times New Roman" w:hAnsi="Times New Roman"/>
        </w:rPr>
        <w:t xml:space="preserve">If you know where this mystery photo detail is from, contact </w:t>
      </w:r>
      <w:r w:rsidRPr="00991CDB">
        <w:rPr>
          <w:rFonts w:ascii="Times New Roman" w:hAnsi="Times New Roman"/>
          <w:b/>
          <w:u w:val="single"/>
        </w:rPr>
        <w:t>Mary Lu Denny</w:t>
      </w:r>
      <w:r>
        <w:rPr>
          <w:rFonts w:ascii="Times New Roman" w:hAnsi="Times New Roman"/>
        </w:rPr>
        <w:t xml:space="preserve"> (412-471-5808, ext. 527) with the building name. </w:t>
      </w:r>
    </w:p>
    <w:p w14:paraId="3619A1D4" w14:textId="77777777" w:rsidR="00333BD0" w:rsidRDefault="00333BD0" w:rsidP="00333BD0">
      <w:pPr>
        <w:rPr>
          <w:rFonts w:ascii="Times New Roman" w:hAnsi="Times New Roman"/>
        </w:rPr>
      </w:pPr>
    </w:p>
    <w:p w14:paraId="10620455" w14:textId="7180C4A6" w:rsidR="00333BD0" w:rsidRDefault="000B55F9" w:rsidP="00333BD0">
      <w:pPr>
        <w:rPr>
          <w:rFonts w:ascii="Times New Roman" w:hAnsi="Times New Roman"/>
        </w:rPr>
      </w:pPr>
      <w:r>
        <w:rPr>
          <w:rFonts w:ascii="Times New Roman" w:hAnsi="Times New Roman"/>
        </w:rPr>
        <w:t>H</w:t>
      </w:r>
      <w:r w:rsidR="000017E4">
        <w:rPr>
          <w:rFonts w:ascii="Times New Roman" w:hAnsi="Times New Roman"/>
        </w:rPr>
        <w:t>int:</w:t>
      </w:r>
      <w:r w:rsidR="003C73FA">
        <w:rPr>
          <w:rFonts w:ascii="Times New Roman" w:hAnsi="Times New Roman"/>
        </w:rPr>
        <w:t xml:space="preserve"> </w:t>
      </w:r>
      <w:r w:rsidR="005047E7">
        <w:rPr>
          <w:rFonts w:ascii="Times New Roman" w:hAnsi="Times New Roman"/>
        </w:rPr>
        <w:t>Charles Connick designed all the grisaille windows in this Scottish church</w:t>
      </w:r>
      <w:r w:rsidR="00495C43">
        <w:rPr>
          <w:rFonts w:ascii="Times New Roman" w:hAnsi="Times New Roman"/>
        </w:rPr>
        <w:t xml:space="preserve">.  </w:t>
      </w:r>
    </w:p>
    <w:p w14:paraId="1B4CDAD7" w14:textId="77777777" w:rsidR="00333BD0" w:rsidRDefault="00333BD0" w:rsidP="00333BD0">
      <w:pPr>
        <w:rPr>
          <w:rFonts w:ascii="Times New Roman" w:hAnsi="Times New Roman"/>
        </w:rPr>
      </w:pPr>
    </w:p>
    <w:p w14:paraId="6763EC22" w14:textId="2E4179C8" w:rsidR="00077DDC" w:rsidRDefault="00077DDC" w:rsidP="00077DDC">
      <w:pPr>
        <w:rPr>
          <w:rFonts w:ascii="Times New Roman" w:hAnsi="Times New Roman"/>
        </w:rPr>
      </w:pPr>
      <w:r w:rsidRPr="00077DDC">
        <w:rPr>
          <w:rFonts w:ascii="Times New Roman" w:hAnsi="Times New Roman"/>
          <w:b/>
        </w:rPr>
        <w:t xml:space="preserve">Congratulations to </w:t>
      </w:r>
      <w:r w:rsidR="005047E7">
        <w:rPr>
          <w:rFonts w:ascii="Times New Roman" w:hAnsi="Times New Roman"/>
          <w:b/>
        </w:rPr>
        <w:t>four</w:t>
      </w:r>
      <w:r w:rsidR="006F2BAB">
        <w:rPr>
          <w:rFonts w:ascii="Times New Roman" w:hAnsi="Times New Roman"/>
          <w:b/>
        </w:rPr>
        <w:t xml:space="preserve"> member</w:t>
      </w:r>
      <w:r w:rsidR="005047E7">
        <w:rPr>
          <w:rFonts w:ascii="Times New Roman" w:hAnsi="Times New Roman"/>
          <w:b/>
        </w:rPr>
        <w:t>s</w:t>
      </w:r>
      <w:r>
        <w:rPr>
          <w:rFonts w:ascii="Times New Roman" w:hAnsi="Times New Roman"/>
        </w:rPr>
        <w:t xml:space="preserve"> who correctly identified last month's mystery photo</w:t>
      </w:r>
      <w:r w:rsidR="00F94002">
        <w:rPr>
          <w:rFonts w:ascii="Times New Roman" w:hAnsi="Times New Roman"/>
        </w:rPr>
        <w:t xml:space="preserve"> of a </w:t>
      </w:r>
      <w:r w:rsidR="00685596">
        <w:rPr>
          <w:rFonts w:ascii="Times New Roman" w:hAnsi="Times New Roman"/>
        </w:rPr>
        <w:t xml:space="preserve"> detail from </w:t>
      </w:r>
      <w:r w:rsidR="003C73FA">
        <w:rPr>
          <w:rFonts w:ascii="Times New Roman" w:hAnsi="Times New Roman"/>
        </w:rPr>
        <w:t xml:space="preserve">the </w:t>
      </w:r>
      <w:r w:rsidR="005047E7">
        <w:rPr>
          <w:rFonts w:ascii="Times New Roman" w:hAnsi="Times New Roman"/>
        </w:rPr>
        <w:t>former Lemington School</w:t>
      </w:r>
      <w:r w:rsidR="00803F44">
        <w:rPr>
          <w:rFonts w:ascii="Times New Roman" w:hAnsi="Times New Roman"/>
        </w:rPr>
        <w:t>, a buff-brick building designed in 1917 by Marion M. Steen with elaborate and colorful terra-cotta ornamentation</w:t>
      </w:r>
      <w:r w:rsidR="00F94002">
        <w:rPr>
          <w:rFonts w:ascii="Times New Roman" w:hAnsi="Times New Roman"/>
        </w:rPr>
        <w:t>.</w:t>
      </w:r>
    </w:p>
    <w:p w14:paraId="7F66C9C3" w14:textId="77777777" w:rsidR="00077DDC" w:rsidRDefault="00077DDC" w:rsidP="00077DDC">
      <w:pPr>
        <w:rPr>
          <w:rFonts w:ascii="Times New Roman" w:hAnsi="Times New Roman"/>
        </w:rPr>
      </w:pPr>
    </w:p>
    <w:p w14:paraId="6E743927" w14:textId="77777777" w:rsidR="00333BD0" w:rsidRDefault="00333BD0" w:rsidP="00333BD0">
      <w:pPr>
        <w:rPr>
          <w:rFonts w:ascii="Times New Roman" w:hAnsi="Times New Roman"/>
          <w:sz w:val="16"/>
        </w:rPr>
      </w:pPr>
    </w:p>
    <w:p w14:paraId="7BC17F35" w14:textId="2D1B788D" w:rsidR="00333BD0" w:rsidRPr="004458D4" w:rsidRDefault="00333BD0" w:rsidP="00333BD0">
      <w:pPr>
        <w:rPr>
          <w:rFonts w:ascii="Times New Roman" w:hAnsi="Times New Roman"/>
        </w:rPr>
      </w:pPr>
      <w:r>
        <w:rPr>
          <w:rFonts w:ascii="Times New Roman" w:hAnsi="Times New Roman"/>
          <w:sz w:val="16"/>
        </w:rPr>
        <w:tab/>
      </w:r>
      <w:r>
        <w:rPr>
          <w:rFonts w:ascii="Times New Roman" w:hAnsi="Times New Roman"/>
          <w:sz w:val="16"/>
        </w:rPr>
        <w:tab/>
      </w:r>
    </w:p>
    <w:p w14:paraId="68B647BD" w14:textId="0C96D8E0" w:rsidR="008B00BE" w:rsidRPr="00D327CE" w:rsidRDefault="008B00BE">
      <w:pPr>
        <w:rPr>
          <w:rFonts w:ascii="Times New Roman" w:hAnsi="Times New Roman"/>
          <w:sz w:val="22"/>
          <w:szCs w:val="22"/>
        </w:rPr>
      </w:pPr>
    </w:p>
    <w:p w14:paraId="33EB1B04" w14:textId="5ECE7589" w:rsidR="00EE5F59" w:rsidRPr="0047791D" w:rsidRDefault="0047791D">
      <w:pPr>
        <w:rPr>
          <w:rFonts w:ascii="Times New Roman" w:hAnsi="Times New Roman"/>
          <w:sz w:val="16"/>
        </w:rPr>
      </w:pPr>
      <w:r w:rsidRPr="0047791D">
        <w:rPr>
          <w:rFonts w:ascii="Times New Roman" w:hAnsi="Times New Roman"/>
          <w:sz w:val="16"/>
        </w:rPr>
        <w:t>LS: E news</w:t>
      </w:r>
      <w:r w:rsidR="00E91625">
        <w:rPr>
          <w:rFonts w:ascii="Times New Roman" w:hAnsi="Times New Roman"/>
          <w:sz w:val="16"/>
        </w:rPr>
        <w:t xml:space="preserve"> </w:t>
      </w:r>
      <w:r w:rsidR="00A0348D">
        <w:rPr>
          <w:rFonts w:ascii="Times New Roman" w:hAnsi="Times New Roman"/>
          <w:sz w:val="16"/>
        </w:rPr>
        <w:t>March</w:t>
      </w:r>
      <w:r w:rsidR="00077DDC">
        <w:rPr>
          <w:rFonts w:ascii="Times New Roman" w:hAnsi="Times New Roman"/>
          <w:sz w:val="16"/>
        </w:rPr>
        <w:t xml:space="preserve"> 1</w:t>
      </w:r>
      <w:r w:rsidRPr="0047791D">
        <w:rPr>
          <w:rFonts w:ascii="Times New Roman" w:hAnsi="Times New Roman"/>
          <w:sz w:val="16"/>
        </w:rPr>
        <w:t xml:space="preserve"> </w:t>
      </w:r>
      <w:r w:rsidR="00861CBD">
        <w:rPr>
          <w:rFonts w:ascii="Times New Roman" w:hAnsi="Times New Roman"/>
          <w:sz w:val="16"/>
        </w:rPr>
        <w:t xml:space="preserve">2013 </w:t>
      </w:r>
      <w:r w:rsidRPr="0047791D">
        <w:rPr>
          <w:rFonts w:ascii="Times New Roman" w:hAnsi="Times New Roman"/>
          <w:sz w:val="16"/>
        </w:rPr>
        <w:t>LS Text.docx</w:t>
      </w:r>
    </w:p>
    <w:sectPr w:rsidR="00EE5F59" w:rsidRPr="0047791D" w:rsidSect="004908C3">
      <w:footerReference w:type="even" r:id="rId10"/>
      <w:footerReference w:type="default" r:id="rId11"/>
      <w:pgSz w:w="12240" w:h="15840"/>
      <w:pgMar w:top="630" w:right="1260" w:bottom="72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FCF828" w14:textId="77777777" w:rsidR="00E94057" w:rsidRDefault="00E94057">
      <w:r>
        <w:separator/>
      </w:r>
    </w:p>
  </w:endnote>
  <w:endnote w:type="continuationSeparator" w:id="0">
    <w:p w14:paraId="599D3F75" w14:textId="77777777" w:rsidR="00E94057" w:rsidRDefault="00E9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ourier">
    <w:panose1 w:val="02000500000000000000"/>
    <w:charset w:val="4D"/>
    <w:family w:val="modern"/>
    <w:notTrueType/>
    <w:pitch w:val="fixed"/>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6C3F4" w14:textId="77777777" w:rsidR="00E94057" w:rsidRDefault="00E94057" w:rsidP="007E5C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884980" w14:textId="77777777" w:rsidR="00E94057" w:rsidRDefault="00E94057" w:rsidP="007E5CE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5B3D5" w14:textId="77777777" w:rsidR="00E94057" w:rsidRDefault="00E94057" w:rsidP="007E5C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29F1">
      <w:rPr>
        <w:rStyle w:val="PageNumber"/>
        <w:noProof/>
      </w:rPr>
      <w:t>1</w:t>
    </w:r>
    <w:r>
      <w:rPr>
        <w:rStyle w:val="PageNumber"/>
      </w:rPr>
      <w:fldChar w:fldCharType="end"/>
    </w:r>
  </w:p>
  <w:p w14:paraId="25A0D3DD" w14:textId="77777777" w:rsidR="00E94057" w:rsidRDefault="00E94057" w:rsidP="007E5CE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83DDF" w14:textId="77777777" w:rsidR="00E94057" w:rsidRDefault="00E94057">
      <w:r>
        <w:separator/>
      </w:r>
    </w:p>
  </w:footnote>
  <w:footnote w:type="continuationSeparator" w:id="0">
    <w:p w14:paraId="04EC9137" w14:textId="77777777" w:rsidR="00E94057" w:rsidRDefault="00E9405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5B4E"/>
    <w:multiLevelType w:val="hybridMultilevel"/>
    <w:tmpl w:val="F0360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255305"/>
    <w:multiLevelType w:val="hybridMultilevel"/>
    <w:tmpl w:val="47FAC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270042"/>
    <w:multiLevelType w:val="hybridMultilevel"/>
    <w:tmpl w:val="3A1EE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3014E2"/>
    <w:multiLevelType w:val="hybridMultilevel"/>
    <w:tmpl w:val="A9048D4C"/>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
    <w:nsid w:val="113B3CAA"/>
    <w:multiLevelType w:val="hybridMultilevel"/>
    <w:tmpl w:val="02ACE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22510A"/>
    <w:multiLevelType w:val="hybridMultilevel"/>
    <w:tmpl w:val="54ACB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CB3814"/>
    <w:multiLevelType w:val="hybridMultilevel"/>
    <w:tmpl w:val="E9F85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935E2C"/>
    <w:multiLevelType w:val="hybridMultilevel"/>
    <w:tmpl w:val="0382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810B1A"/>
    <w:multiLevelType w:val="hybridMultilevel"/>
    <w:tmpl w:val="48BE0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CE4DFC"/>
    <w:multiLevelType w:val="hybridMultilevel"/>
    <w:tmpl w:val="FDF0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C63646"/>
    <w:multiLevelType w:val="hybridMultilevel"/>
    <w:tmpl w:val="D9FC1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9763CF"/>
    <w:multiLevelType w:val="hybridMultilevel"/>
    <w:tmpl w:val="85545F48"/>
    <w:lvl w:ilvl="0" w:tplc="5B004368">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2">
    <w:nsid w:val="4774721E"/>
    <w:multiLevelType w:val="hybridMultilevel"/>
    <w:tmpl w:val="864A3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1B7FF7"/>
    <w:multiLevelType w:val="hybridMultilevel"/>
    <w:tmpl w:val="82043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B77683"/>
    <w:multiLevelType w:val="hybridMultilevel"/>
    <w:tmpl w:val="A1B29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1C5B54"/>
    <w:multiLevelType w:val="hybridMultilevel"/>
    <w:tmpl w:val="B92A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42353E"/>
    <w:multiLevelType w:val="hybridMultilevel"/>
    <w:tmpl w:val="7C82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A8307F"/>
    <w:multiLevelType w:val="hybridMultilevel"/>
    <w:tmpl w:val="583ED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4"/>
  </w:num>
  <w:num w:numId="4">
    <w:abstractNumId w:val="13"/>
  </w:num>
  <w:num w:numId="5">
    <w:abstractNumId w:val="11"/>
  </w:num>
  <w:num w:numId="6">
    <w:abstractNumId w:val="10"/>
  </w:num>
  <w:num w:numId="7">
    <w:abstractNumId w:val="8"/>
  </w:num>
  <w:num w:numId="8">
    <w:abstractNumId w:val="7"/>
  </w:num>
  <w:num w:numId="9">
    <w:abstractNumId w:val="16"/>
  </w:num>
  <w:num w:numId="10">
    <w:abstractNumId w:val="0"/>
  </w:num>
  <w:num w:numId="11">
    <w:abstractNumId w:val="1"/>
  </w:num>
  <w:num w:numId="12">
    <w:abstractNumId w:val="12"/>
  </w:num>
  <w:num w:numId="13">
    <w:abstractNumId w:val="3"/>
  </w:num>
  <w:num w:numId="14">
    <w:abstractNumId w:val="6"/>
  </w:num>
  <w:num w:numId="15">
    <w:abstractNumId w:val="15"/>
  </w:num>
  <w:num w:numId="16">
    <w:abstractNumId w:val="9"/>
  </w:num>
  <w:num w:numId="17">
    <w:abstractNumId w:val="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ttachedTemplate r:id="rId1"/>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841"/>
    <w:rsid w:val="00001542"/>
    <w:rsid w:val="000017E4"/>
    <w:rsid w:val="0000188B"/>
    <w:rsid w:val="00001A03"/>
    <w:rsid w:val="0000578E"/>
    <w:rsid w:val="00011399"/>
    <w:rsid w:val="0001454D"/>
    <w:rsid w:val="000153C0"/>
    <w:rsid w:val="000227C4"/>
    <w:rsid w:val="0002468A"/>
    <w:rsid w:val="00036E3B"/>
    <w:rsid w:val="00037118"/>
    <w:rsid w:val="0003787E"/>
    <w:rsid w:val="00040C0F"/>
    <w:rsid w:val="00041A1F"/>
    <w:rsid w:val="000565D0"/>
    <w:rsid w:val="0005690C"/>
    <w:rsid w:val="000616E8"/>
    <w:rsid w:val="00062ED7"/>
    <w:rsid w:val="0006329A"/>
    <w:rsid w:val="00065434"/>
    <w:rsid w:val="00066FAA"/>
    <w:rsid w:val="000679D1"/>
    <w:rsid w:val="000715A5"/>
    <w:rsid w:val="00072453"/>
    <w:rsid w:val="00073407"/>
    <w:rsid w:val="00077DDC"/>
    <w:rsid w:val="00080E09"/>
    <w:rsid w:val="00086AD1"/>
    <w:rsid w:val="0008784A"/>
    <w:rsid w:val="000A64D6"/>
    <w:rsid w:val="000A74AD"/>
    <w:rsid w:val="000B511E"/>
    <w:rsid w:val="000B54BD"/>
    <w:rsid w:val="000B55F9"/>
    <w:rsid w:val="000B73EC"/>
    <w:rsid w:val="000C12C4"/>
    <w:rsid w:val="000C146B"/>
    <w:rsid w:val="000D42D7"/>
    <w:rsid w:val="000E001C"/>
    <w:rsid w:val="000E181F"/>
    <w:rsid w:val="000E36D5"/>
    <w:rsid w:val="000E4B40"/>
    <w:rsid w:val="000E59DF"/>
    <w:rsid w:val="000F14D1"/>
    <w:rsid w:val="000F3E1F"/>
    <w:rsid w:val="000F6A81"/>
    <w:rsid w:val="001007E7"/>
    <w:rsid w:val="00100E73"/>
    <w:rsid w:val="00103B75"/>
    <w:rsid w:val="0011493D"/>
    <w:rsid w:val="00117B53"/>
    <w:rsid w:val="001308D4"/>
    <w:rsid w:val="00132F5A"/>
    <w:rsid w:val="00145DD2"/>
    <w:rsid w:val="0014796E"/>
    <w:rsid w:val="00151A8B"/>
    <w:rsid w:val="00172D12"/>
    <w:rsid w:val="001803E3"/>
    <w:rsid w:val="00182904"/>
    <w:rsid w:val="001859B2"/>
    <w:rsid w:val="001874CF"/>
    <w:rsid w:val="00196B27"/>
    <w:rsid w:val="001A0784"/>
    <w:rsid w:val="001A2719"/>
    <w:rsid w:val="001A29D8"/>
    <w:rsid w:val="001C6724"/>
    <w:rsid w:val="001C7C3C"/>
    <w:rsid w:val="001D0E6F"/>
    <w:rsid w:val="001D64F6"/>
    <w:rsid w:val="001F4855"/>
    <w:rsid w:val="002167AC"/>
    <w:rsid w:val="00230773"/>
    <w:rsid w:val="002326B4"/>
    <w:rsid w:val="002415DE"/>
    <w:rsid w:val="00244969"/>
    <w:rsid w:val="0024525A"/>
    <w:rsid w:val="002452C7"/>
    <w:rsid w:val="00251C4B"/>
    <w:rsid w:val="00251EBF"/>
    <w:rsid w:val="002521D7"/>
    <w:rsid w:val="002550FE"/>
    <w:rsid w:val="002567A5"/>
    <w:rsid w:val="0025760C"/>
    <w:rsid w:val="00263A26"/>
    <w:rsid w:val="00264382"/>
    <w:rsid w:val="00264B44"/>
    <w:rsid w:val="00265164"/>
    <w:rsid w:val="002653C9"/>
    <w:rsid w:val="00267E38"/>
    <w:rsid w:val="00277763"/>
    <w:rsid w:val="00292623"/>
    <w:rsid w:val="00295386"/>
    <w:rsid w:val="002C0C2A"/>
    <w:rsid w:val="002C6C47"/>
    <w:rsid w:val="002D399D"/>
    <w:rsid w:val="002D3CE7"/>
    <w:rsid w:val="002D5947"/>
    <w:rsid w:val="002F0CDC"/>
    <w:rsid w:val="002F2688"/>
    <w:rsid w:val="002F2D14"/>
    <w:rsid w:val="0030581E"/>
    <w:rsid w:val="0031236B"/>
    <w:rsid w:val="00313C5C"/>
    <w:rsid w:val="003235AB"/>
    <w:rsid w:val="00331F05"/>
    <w:rsid w:val="00333471"/>
    <w:rsid w:val="00333BD0"/>
    <w:rsid w:val="00333C13"/>
    <w:rsid w:val="00335311"/>
    <w:rsid w:val="00337AEF"/>
    <w:rsid w:val="0034518F"/>
    <w:rsid w:val="003473C9"/>
    <w:rsid w:val="00347F56"/>
    <w:rsid w:val="00354DCB"/>
    <w:rsid w:val="00356A34"/>
    <w:rsid w:val="00363603"/>
    <w:rsid w:val="00364720"/>
    <w:rsid w:val="00372D3F"/>
    <w:rsid w:val="0037366F"/>
    <w:rsid w:val="00373797"/>
    <w:rsid w:val="00377412"/>
    <w:rsid w:val="00377C53"/>
    <w:rsid w:val="00383607"/>
    <w:rsid w:val="0039204C"/>
    <w:rsid w:val="00394B29"/>
    <w:rsid w:val="00394C90"/>
    <w:rsid w:val="003972CD"/>
    <w:rsid w:val="003A62B9"/>
    <w:rsid w:val="003C1741"/>
    <w:rsid w:val="003C17C3"/>
    <w:rsid w:val="003C341C"/>
    <w:rsid w:val="003C53B8"/>
    <w:rsid w:val="003C73FA"/>
    <w:rsid w:val="003D1D7F"/>
    <w:rsid w:val="003D2BB0"/>
    <w:rsid w:val="003D5D03"/>
    <w:rsid w:val="003E3F39"/>
    <w:rsid w:val="003E4155"/>
    <w:rsid w:val="003F057B"/>
    <w:rsid w:val="003F7CA2"/>
    <w:rsid w:val="003F7DED"/>
    <w:rsid w:val="00404EE8"/>
    <w:rsid w:val="00407773"/>
    <w:rsid w:val="00414A36"/>
    <w:rsid w:val="00417FFD"/>
    <w:rsid w:val="00422493"/>
    <w:rsid w:val="00424275"/>
    <w:rsid w:val="00427EC2"/>
    <w:rsid w:val="004305C2"/>
    <w:rsid w:val="0043189A"/>
    <w:rsid w:val="00436746"/>
    <w:rsid w:val="00437EDA"/>
    <w:rsid w:val="00445183"/>
    <w:rsid w:val="004452EF"/>
    <w:rsid w:val="004458D4"/>
    <w:rsid w:val="0045348B"/>
    <w:rsid w:val="00454E16"/>
    <w:rsid w:val="00465CB7"/>
    <w:rsid w:val="00466241"/>
    <w:rsid w:val="00477622"/>
    <w:rsid w:val="0047791D"/>
    <w:rsid w:val="004908C3"/>
    <w:rsid w:val="00490EAE"/>
    <w:rsid w:val="00491D04"/>
    <w:rsid w:val="00495C43"/>
    <w:rsid w:val="00497648"/>
    <w:rsid w:val="004A3B49"/>
    <w:rsid w:val="004A5A34"/>
    <w:rsid w:val="004A5F58"/>
    <w:rsid w:val="004C3AC1"/>
    <w:rsid w:val="004D0C02"/>
    <w:rsid w:val="004D4272"/>
    <w:rsid w:val="004D5B1D"/>
    <w:rsid w:val="004E173F"/>
    <w:rsid w:val="004E3918"/>
    <w:rsid w:val="004F1244"/>
    <w:rsid w:val="004F274B"/>
    <w:rsid w:val="004F30DC"/>
    <w:rsid w:val="004F5ADC"/>
    <w:rsid w:val="0050111B"/>
    <w:rsid w:val="00501511"/>
    <w:rsid w:val="00501EDE"/>
    <w:rsid w:val="005047E7"/>
    <w:rsid w:val="005073C1"/>
    <w:rsid w:val="00512AB4"/>
    <w:rsid w:val="00513438"/>
    <w:rsid w:val="00516F3D"/>
    <w:rsid w:val="00531B5B"/>
    <w:rsid w:val="00533F35"/>
    <w:rsid w:val="00540380"/>
    <w:rsid w:val="0054681F"/>
    <w:rsid w:val="005545D4"/>
    <w:rsid w:val="0056033C"/>
    <w:rsid w:val="00567275"/>
    <w:rsid w:val="00574C14"/>
    <w:rsid w:val="00581DB0"/>
    <w:rsid w:val="00583E35"/>
    <w:rsid w:val="00584C4E"/>
    <w:rsid w:val="0059005A"/>
    <w:rsid w:val="0059017D"/>
    <w:rsid w:val="00593998"/>
    <w:rsid w:val="005B0A51"/>
    <w:rsid w:val="005B2316"/>
    <w:rsid w:val="005B6AB9"/>
    <w:rsid w:val="005B7BF0"/>
    <w:rsid w:val="005D1A5D"/>
    <w:rsid w:val="005E0284"/>
    <w:rsid w:val="005E2D4A"/>
    <w:rsid w:val="005E39C4"/>
    <w:rsid w:val="005E68AF"/>
    <w:rsid w:val="005F42E3"/>
    <w:rsid w:val="005F5AE0"/>
    <w:rsid w:val="005F6A25"/>
    <w:rsid w:val="005F6EBD"/>
    <w:rsid w:val="006050C6"/>
    <w:rsid w:val="00606AE5"/>
    <w:rsid w:val="00606B3F"/>
    <w:rsid w:val="00621449"/>
    <w:rsid w:val="006257DF"/>
    <w:rsid w:val="00625990"/>
    <w:rsid w:val="00625A55"/>
    <w:rsid w:val="0063193E"/>
    <w:rsid w:val="00631C87"/>
    <w:rsid w:val="00635E23"/>
    <w:rsid w:val="00635FDC"/>
    <w:rsid w:val="006368AE"/>
    <w:rsid w:val="006404C1"/>
    <w:rsid w:val="00643EEB"/>
    <w:rsid w:val="00647AE8"/>
    <w:rsid w:val="00650B5F"/>
    <w:rsid w:val="00652841"/>
    <w:rsid w:val="006734F7"/>
    <w:rsid w:val="006749E6"/>
    <w:rsid w:val="006776E6"/>
    <w:rsid w:val="0068140E"/>
    <w:rsid w:val="00685596"/>
    <w:rsid w:val="006A46AC"/>
    <w:rsid w:val="006A648E"/>
    <w:rsid w:val="006B0652"/>
    <w:rsid w:val="006B08E4"/>
    <w:rsid w:val="006B34F0"/>
    <w:rsid w:val="006B61BB"/>
    <w:rsid w:val="006B78F9"/>
    <w:rsid w:val="006B7D3C"/>
    <w:rsid w:val="006E0AC2"/>
    <w:rsid w:val="006F2BAB"/>
    <w:rsid w:val="006F51B2"/>
    <w:rsid w:val="00702074"/>
    <w:rsid w:val="00702B3F"/>
    <w:rsid w:val="0070785D"/>
    <w:rsid w:val="007109FB"/>
    <w:rsid w:val="007160B0"/>
    <w:rsid w:val="007222A5"/>
    <w:rsid w:val="00722A49"/>
    <w:rsid w:val="00724B07"/>
    <w:rsid w:val="007309E6"/>
    <w:rsid w:val="00733EED"/>
    <w:rsid w:val="00735A8E"/>
    <w:rsid w:val="007364A8"/>
    <w:rsid w:val="00737982"/>
    <w:rsid w:val="0074130F"/>
    <w:rsid w:val="00747BBE"/>
    <w:rsid w:val="007510B8"/>
    <w:rsid w:val="007613C2"/>
    <w:rsid w:val="00765088"/>
    <w:rsid w:val="00777C9E"/>
    <w:rsid w:val="007909DB"/>
    <w:rsid w:val="00794372"/>
    <w:rsid w:val="007946B5"/>
    <w:rsid w:val="0079749D"/>
    <w:rsid w:val="007A1D16"/>
    <w:rsid w:val="007A253D"/>
    <w:rsid w:val="007B34C4"/>
    <w:rsid w:val="007B4FE8"/>
    <w:rsid w:val="007D2E51"/>
    <w:rsid w:val="007E0898"/>
    <w:rsid w:val="007E2BA1"/>
    <w:rsid w:val="007E5CE6"/>
    <w:rsid w:val="008023CA"/>
    <w:rsid w:val="00803F44"/>
    <w:rsid w:val="008043D1"/>
    <w:rsid w:val="00805CEB"/>
    <w:rsid w:val="00806DAD"/>
    <w:rsid w:val="00810A9D"/>
    <w:rsid w:val="00811765"/>
    <w:rsid w:val="00811D63"/>
    <w:rsid w:val="00821AC7"/>
    <w:rsid w:val="00823ADF"/>
    <w:rsid w:val="008269CD"/>
    <w:rsid w:val="008303B5"/>
    <w:rsid w:val="008362F0"/>
    <w:rsid w:val="008446E1"/>
    <w:rsid w:val="00850295"/>
    <w:rsid w:val="0085111A"/>
    <w:rsid w:val="008554E0"/>
    <w:rsid w:val="0085584B"/>
    <w:rsid w:val="00861AE0"/>
    <w:rsid w:val="00861CBD"/>
    <w:rsid w:val="0086581A"/>
    <w:rsid w:val="00871F85"/>
    <w:rsid w:val="00873BDD"/>
    <w:rsid w:val="00877245"/>
    <w:rsid w:val="00877A36"/>
    <w:rsid w:val="00881716"/>
    <w:rsid w:val="00886FC8"/>
    <w:rsid w:val="008907D4"/>
    <w:rsid w:val="00890AD3"/>
    <w:rsid w:val="0089452E"/>
    <w:rsid w:val="00896785"/>
    <w:rsid w:val="00897407"/>
    <w:rsid w:val="008979FA"/>
    <w:rsid w:val="008A0704"/>
    <w:rsid w:val="008A2C92"/>
    <w:rsid w:val="008A38CD"/>
    <w:rsid w:val="008B00BE"/>
    <w:rsid w:val="008B220D"/>
    <w:rsid w:val="008B267F"/>
    <w:rsid w:val="008B618A"/>
    <w:rsid w:val="008B7937"/>
    <w:rsid w:val="008C767E"/>
    <w:rsid w:val="008D0136"/>
    <w:rsid w:val="008D1420"/>
    <w:rsid w:val="008D15CD"/>
    <w:rsid w:val="008D51A8"/>
    <w:rsid w:val="008D6594"/>
    <w:rsid w:val="008E6E3E"/>
    <w:rsid w:val="008E72D0"/>
    <w:rsid w:val="008F29E4"/>
    <w:rsid w:val="008F7FDE"/>
    <w:rsid w:val="009018AE"/>
    <w:rsid w:val="00913709"/>
    <w:rsid w:val="00923BA8"/>
    <w:rsid w:val="009267DC"/>
    <w:rsid w:val="00940B53"/>
    <w:rsid w:val="00942BF0"/>
    <w:rsid w:val="00945217"/>
    <w:rsid w:val="0095446A"/>
    <w:rsid w:val="0095505F"/>
    <w:rsid w:val="00956DEC"/>
    <w:rsid w:val="00960924"/>
    <w:rsid w:val="00960B6C"/>
    <w:rsid w:val="00970095"/>
    <w:rsid w:val="00976FBE"/>
    <w:rsid w:val="00981048"/>
    <w:rsid w:val="00991CDB"/>
    <w:rsid w:val="009A3E55"/>
    <w:rsid w:val="009A5320"/>
    <w:rsid w:val="009A6DCC"/>
    <w:rsid w:val="009B5865"/>
    <w:rsid w:val="009B704E"/>
    <w:rsid w:val="009C429C"/>
    <w:rsid w:val="009C6D5D"/>
    <w:rsid w:val="009D154C"/>
    <w:rsid w:val="009D4518"/>
    <w:rsid w:val="009D4BB5"/>
    <w:rsid w:val="009E676E"/>
    <w:rsid w:val="009F21C4"/>
    <w:rsid w:val="009F2BB1"/>
    <w:rsid w:val="009F2E70"/>
    <w:rsid w:val="009F3646"/>
    <w:rsid w:val="009F3ED2"/>
    <w:rsid w:val="00A005B0"/>
    <w:rsid w:val="00A01C9B"/>
    <w:rsid w:val="00A0348D"/>
    <w:rsid w:val="00A03EFD"/>
    <w:rsid w:val="00A05AE5"/>
    <w:rsid w:val="00A07BBF"/>
    <w:rsid w:val="00A07E13"/>
    <w:rsid w:val="00A115D3"/>
    <w:rsid w:val="00A351F3"/>
    <w:rsid w:val="00A3676F"/>
    <w:rsid w:val="00A37781"/>
    <w:rsid w:val="00A44E17"/>
    <w:rsid w:val="00A46E09"/>
    <w:rsid w:val="00A54E7E"/>
    <w:rsid w:val="00A60A1D"/>
    <w:rsid w:val="00A671AC"/>
    <w:rsid w:val="00A721BE"/>
    <w:rsid w:val="00A75965"/>
    <w:rsid w:val="00A776B9"/>
    <w:rsid w:val="00A8138E"/>
    <w:rsid w:val="00A91F3E"/>
    <w:rsid w:val="00A9588C"/>
    <w:rsid w:val="00AA25C2"/>
    <w:rsid w:val="00AA6420"/>
    <w:rsid w:val="00AB387A"/>
    <w:rsid w:val="00AC44C9"/>
    <w:rsid w:val="00AC50C4"/>
    <w:rsid w:val="00AD2C7D"/>
    <w:rsid w:val="00AD582E"/>
    <w:rsid w:val="00AD7749"/>
    <w:rsid w:val="00AE0387"/>
    <w:rsid w:val="00AE7689"/>
    <w:rsid w:val="00AF2F89"/>
    <w:rsid w:val="00AF5D51"/>
    <w:rsid w:val="00B05F88"/>
    <w:rsid w:val="00B109A9"/>
    <w:rsid w:val="00B10DB5"/>
    <w:rsid w:val="00B11DD1"/>
    <w:rsid w:val="00B12965"/>
    <w:rsid w:val="00B242FF"/>
    <w:rsid w:val="00B27246"/>
    <w:rsid w:val="00B27E2B"/>
    <w:rsid w:val="00B32BDC"/>
    <w:rsid w:val="00B34534"/>
    <w:rsid w:val="00B36A1D"/>
    <w:rsid w:val="00B52E9A"/>
    <w:rsid w:val="00B541D0"/>
    <w:rsid w:val="00B67AF5"/>
    <w:rsid w:val="00B72EE0"/>
    <w:rsid w:val="00B81967"/>
    <w:rsid w:val="00B90376"/>
    <w:rsid w:val="00B94351"/>
    <w:rsid w:val="00B947A4"/>
    <w:rsid w:val="00BB0C60"/>
    <w:rsid w:val="00BC0B87"/>
    <w:rsid w:val="00BC46A4"/>
    <w:rsid w:val="00BC589B"/>
    <w:rsid w:val="00BC714F"/>
    <w:rsid w:val="00BD0EE2"/>
    <w:rsid w:val="00BD54E5"/>
    <w:rsid w:val="00BD6137"/>
    <w:rsid w:val="00BE2E04"/>
    <w:rsid w:val="00BE3C88"/>
    <w:rsid w:val="00BE5DBF"/>
    <w:rsid w:val="00C029DD"/>
    <w:rsid w:val="00C056BF"/>
    <w:rsid w:val="00C14BF4"/>
    <w:rsid w:val="00C17D73"/>
    <w:rsid w:val="00C22AA4"/>
    <w:rsid w:val="00C25DDE"/>
    <w:rsid w:val="00C33196"/>
    <w:rsid w:val="00C35200"/>
    <w:rsid w:val="00C3678E"/>
    <w:rsid w:val="00C506A4"/>
    <w:rsid w:val="00C55DA2"/>
    <w:rsid w:val="00C740E7"/>
    <w:rsid w:val="00C7739D"/>
    <w:rsid w:val="00C848C6"/>
    <w:rsid w:val="00C900E6"/>
    <w:rsid w:val="00C92408"/>
    <w:rsid w:val="00CA51D3"/>
    <w:rsid w:val="00CA694B"/>
    <w:rsid w:val="00CB0348"/>
    <w:rsid w:val="00CB246B"/>
    <w:rsid w:val="00CB2BCD"/>
    <w:rsid w:val="00CB6275"/>
    <w:rsid w:val="00CC25B9"/>
    <w:rsid w:val="00CC3AA2"/>
    <w:rsid w:val="00CC5CAA"/>
    <w:rsid w:val="00CC6372"/>
    <w:rsid w:val="00CD42F4"/>
    <w:rsid w:val="00CD67B7"/>
    <w:rsid w:val="00CD6DB0"/>
    <w:rsid w:val="00CE27FF"/>
    <w:rsid w:val="00CE6152"/>
    <w:rsid w:val="00CF53FF"/>
    <w:rsid w:val="00CF7BA6"/>
    <w:rsid w:val="00D014DD"/>
    <w:rsid w:val="00D02444"/>
    <w:rsid w:val="00D052EA"/>
    <w:rsid w:val="00D137FB"/>
    <w:rsid w:val="00D22CBE"/>
    <w:rsid w:val="00D31B81"/>
    <w:rsid w:val="00D327CE"/>
    <w:rsid w:val="00D366F8"/>
    <w:rsid w:val="00D44891"/>
    <w:rsid w:val="00D47A6E"/>
    <w:rsid w:val="00D52661"/>
    <w:rsid w:val="00D55F59"/>
    <w:rsid w:val="00D5763A"/>
    <w:rsid w:val="00D604A9"/>
    <w:rsid w:val="00D857A9"/>
    <w:rsid w:val="00D86E16"/>
    <w:rsid w:val="00D87F5F"/>
    <w:rsid w:val="00D944D8"/>
    <w:rsid w:val="00DB0693"/>
    <w:rsid w:val="00DB1618"/>
    <w:rsid w:val="00DD0FCA"/>
    <w:rsid w:val="00DD3AD6"/>
    <w:rsid w:val="00DD5446"/>
    <w:rsid w:val="00DD7B69"/>
    <w:rsid w:val="00DD7E80"/>
    <w:rsid w:val="00DE00BA"/>
    <w:rsid w:val="00DE6606"/>
    <w:rsid w:val="00DF0824"/>
    <w:rsid w:val="00DF13C3"/>
    <w:rsid w:val="00E01797"/>
    <w:rsid w:val="00E05031"/>
    <w:rsid w:val="00E05B3F"/>
    <w:rsid w:val="00E10058"/>
    <w:rsid w:val="00E10C2F"/>
    <w:rsid w:val="00E11815"/>
    <w:rsid w:val="00E129F1"/>
    <w:rsid w:val="00E12B88"/>
    <w:rsid w:val="00E20C24"/>
    <w:rsid w:val="00E233FD"/>
    <w:rsid w:val="00E248E5"/>
    <w:rsid w:val="00E40C44"/>
    <w:rsid w:val="00E53275"/>
    <w:rsid w:val="00E53452"/>
    <w:rsid w:val="00E55B2F"/>
    <w:rsid w:val="00E61152"/>
    <w:rsid w:val="00E65623"/>
    <w:rsid w:val="00E73ECA"/>
    <w:rsid w:val="00E825C8"/>
    <w:rsid w:val="00E83EF2"/>
    <w:rsid w:val="00E85959"/>
    <w:rsid w:val="00E91625"/>
    <w:rsid w:val="00E94057"/>
    <w:rsid w:val="00EB08A6"/>
    <w:rsid w:val="00EB2140"/>
    <w:rsid w:val="00EC61A7"/>
    <w:rsid w:val="00ED3125"/>
    <w:rsid w:val="00ED4DB1"/>
    <w:rsid w:val="00EE5F59"/>
    <w:rsid w:val="00EE664C"/>
    <w:rsid w:val="00EF6801"/>
    <w:rsid w:val="00F1028E"/>
    <w:rsid w:val="00F12681"/>
    <w:rsid w:val="00F205AE"/>
    <w:rsid w:val="00F313E7"/>
    <w:rsid w:val="00F34A2F"/>
    <w:rsid w:val="00F34CE6"/>
    <w:rsid w:val="00F35A62"/>
    <w:rsid w:val="00F409B6"/>
    <w:rsid w:val="00F51413"/>
    <w:rsid w:val="00F5200A"/>
    <w:rsid w:val="00F5208E"/>
    <w:rsid w:val="00F54243"/>
    <w:rsid w:val="00F54695"/>
    <w:rsid w:val="00F572D1"/>
    <w:rsid w:val="00F57FC5"/>
    <w:rsid w:val="00F62B5F"/>
    <w:rsid w:val="00F77D9F"/>
    <w:rsid w:val="00F81AFC"/>
    <w:rsid w:val="00F85D53"/>
    <w:rsid w:val="00F93BB7"/>
    <w:rsid w:val="00F94002"/>
    <w:rsid w:val="00F97BB4"/>
    <w:rsid w:val="00FA668E"/>
    <w:rsid w:val="00FB0E7D"/>
    <w:rsid w:val="00FC2376"/>
    <w:rsid w:val="00FD29A6"/>
    <w:rsid w:val="00FE2F13"/>
    <w:rsid w:val="00FE33FF"/>
    <w:rsid w:val="00FE5A7E"/>
    <w:rsid w:val="00FF792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11DB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84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52841"/>
    <w:rPr>
      <w:color w:val="0000FF" w:themeColor="hyperlink"/>
      <w:u w:val="single"/>
    </w:rPr>
  </w:style>
  <w:style w:type="paragraph" w:styleId="ListParagraph">
    <w:name w:val="List Paragraph"/>
    <w:basedOn w:val="Normal"/>
    <w:uiPriority w:val="34"/>
    <w:qFormat/>
    <w:rsid w:val="00EE5F59"/>
    <w:pPr>
      <w:ind w:left="720"/>
      <w:contextualSpacing/>
    </w:pPr>
  </w:style>
  <w:style w:type="character" w:styleId="FollowedHyperlink">
    <w:name w:val="FollowedHyperlink"/>
    <w:basedOn w:val="DefaultParagraphFont"/>
    <w:uiPriority w:val="99"/>
    <w:semiHidden/>
    <w:unhideWhenUsed/>
    <w:rsid w:val="00A37781"/>
    <w:rPr>
      <w:color w:val="800080" w:themeColor="followedHyperlink"/>
      <w:u w:val="single"/>
    </w:rPr>
  </w:style>
  <w:style w:type="paragraph" w:styleId="Footer">
    <w:name w:val="footer"/>
    <w:basedOn w:val="Normal"/>
    <w:link w:val="FooterChar"/>
    <w:uiPriority w:val="99"/>
    <w:unhideWhenUsed/>
    <w:rsid w:val="007E5CE6"/>
    <w:pPr>
      <w:tabs>
        <w:tab w:val="center" w:pos="4320"/>
        <w:tab w:val="right" w:pos="8640"/>
      </w:tabs>
    </w:pPr>
  </w:style>
  <w:style w:type="character" w:customStyle="1" w:styleId="FooterChar">
    <w:name w:val="Footer Char"/>
    <w:basedOn w:val="DefaultParagraphFont"/>
    <w:link w:val="Footer"/>
    <w:uiPriority w:val="99"/>
    <w:rsid w:val="007E5CE6"/>
    <w:rPr>
      <w:sz w:val="24"/>
      <w:szCs w:val="24"/>
    </w:rPr>
  </w:style>
  <w:style w:type="character" w:styleId="PageNumber">
    <w:name w:val="page number"/>
    <w:basedOn w:val="DefaultParagraphFont"/>
    <w:uiPriority w:val="99"/>
    <w:semiHidden/>
    <w:unhideWhenUsed/>
    <w:rsid w:val="007E5CE6"/>
  </w:style>
  <w:style w:type="character" w:customStyle="1" w:styleId="apple-style-span">
    <w:name w:val="apple-style-span"/>
    <w:rsid w:val="00196B27"/>
  </w:style>
  <w:style w:type="paragraph" w:styleId="HTMLPreformatted">
    <w:name w:val="HTML Preformatted"/>
    <w:basedOn w:val="Normal"/>
    <w:link w:val="HTMLPreformattedChar"/>
    <w:uiPriority w:val="99"/>
    <w:semiHidden/>
    <w:unhideWhenUsed/>
    <w:rsid w:val="00BC7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semiHidden/>
    <w:rsid w:val="00BC714F"/>
    <w:rPr>
      <w:rFonts w:ascii="Courier" w:eastAsiaTheme="minorEastAsia" w:hAnsi="Courier" w:cs="Courie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84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52841"/>
    <w:rPr>
      <w:color w:val="0000FF" w:themeColor="hyperlink"/>
      <w:u w:val="single"/>
    </w:rPr>
  </w:style>
  <w:style w:type="paragraph" w:styleId="ListParagraph">
    <w:name w:val="List Paragraph"/>
    <w:basedOn w:val="Normal"/>
    <w:uiPriority w:val="34"/>
    <w:qFormat/>
    <w:rsid w:val="00EE5F59"/>
    <w:pPr>
      <w:ind w:left="720"/>
      <w:contextualSpacing/>
    </w:pPr>
  </w:style>
  <w:style w:type="character" w:styleId="FollowedHyperlink">
    <w:name w:val="FollowedHyperlink"/>
    <w:basedOn w:val="DefaultParagraphFont"/>
    <w:uiPriority w:val="99"/>
    <w:semiHidden/>
    <w:unhideWhenUsed/>
    <w:rsid w:val="00A37781"/>
    <w:rPr>
      <w:color w:val="800080" w:themeColor="followedHyperlink"/>
      <w:u w:val="single"/>
    </w:rPr>
  </w:style>
  <w:style w:type="paragraph" w:styleId="Footer">
    <w:name w:val="footer"/>
    <w:basedOn w:val="Normal"/>
    <w:link w:val="FooterChar"/>
    <w:uiPriority w:val="99"/>
    <w:unhideWhenUsed/>
    <w:rsid w:val="007E5CE6"/>
    <w:pPr>
      <w:tabs>
        <w:tab w:val="center" w:pos="4320"/>
        <w:tab w:val="right" w:pos="8640"/>
      </w:tabs>
    </w:pPr>
  </w:style>
  <w:style w:type="character" w:customStyle="1" w:styleId="FooterChar">
    <w:name w:val="Footer Char"/>
    <w:basedOn w:val="DefaultParagraphFont"/>
    <w:link w:val="Footer"/>
    <w:uiPriority w:val="99"/>
    <w:rsid w:val="007E5CE6"/>
    <w:rPr>
      <w:sz w:val="24"/>
      <w:szCs w:val="24"/>
    </w:rPr>
  </w:style>
  <w:style w:type="character" w:styleId="PageNumber">
    <w:name w:val="page number"/>
    <w:basedOn w:val="DefaultParagraphFont"/>
    <w:uiPriority w:val="99"/>
    <w:semiHidden/>
    <w:unhideWhenUsed/>
    <w:rsid w:val="007E5CE6"/>
  </w:style>
  <w:style w:type="character" w:customStyle="1" w:styleId="apple-style-span">
    <w:name w:val="apple-style-span"/>
    <w:rsid w:val="00196B27"/>
  </w:style>
  <w:style w:type="paragraph" w:styleId="HTMLPreformatted">
    <w:name w:val="HTML Preformatted"/>
    <w:basedOn w:val="Normal"/>
    <w:link w:val="HTMLPreformattedChar"/>
    <w:uiPriority w:val="99"/>
    <w:semiHidden/>
    <w:unhideWhenUsed/>
    <w:rsid w:val="00BC7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semiHidden/>
    <w:rsid w:val="00BC714F"/>
    <w:rPr>
      <w:rFonts w:ascii="Courier" w:eastAsiaTheme="minorEastAsia" w:hAnsi="Courier" w:cs="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pso.culturaldistrict.org/production/35911/organist-paul-jacobs" TargetMode="External"/><Relationship Id="rId9" Type="http://schemas.openxmlformats.org/officeDocument/2006/relationships/hyperlink" Target="http://www.phlf.org/volunteer-opportunities/" TargetMode="Externa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louise:Desktop: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New.dotx</Template>
  <TotalTime>1</TotalTime>
  <Pages>2</Pages>
  <Words>724</Words>
  <Characters>4131</Characters>
  <Application>Microsoft Macintosh Word</Application>
  <DocSecurity>0</DocSecurity>
  <Lines>34</Lines>
  <Paragraphs>9</Paragraphs>
  <ScaleCrop>false</ScaleCrop>
  <Company>Pittsburgh History &amp; Landmarks Foundation</Company>
  <LinksUpToDate>false</LinksUpToDate>
  <CharactersWithSpaces>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 Administrator</dc:creator>
  <cp:keywords/>
  <cp:lastModifiedBy>Karamagi Rujumba</cp:lastModifiedBy>
  <cp:revision>2</cp:revision>
  <cp:lastPrinted>2013-02-27T20:23:00Z</cp:lastPrinted>
  <dcterms:created xsi:type="dcterms:W3CDTF">2013-02-28T14:47:00Z</dcterms:created>
  <dcterms:modified xsi:type="dcterms:W3CDTF">2013-02-28T14:47:00Z</dcterms:modified>
</cp:coreProperties>
</file>