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D8C31" w14:textId="6EECC960" w:rsidR="00F52C52" w:rsidRPr="007561FD" w:rsidRDefault="005141A6">
      <w:pPr>
        <w:rPr>
          <w:rFonts w:ascii="Times New Roman" w:hAnsi="Times New Roman" w:cs="Times New Roman"/>
          <w:sz w:val="22"/>
          <w:szCs w:val="22"/>
        </w:rPr>
      </w:pPr>
      <w:r w:rsidRPr="007561FD">
        <w:rPr>
          <w:rFonts w:ascii="Times New Roman" w:hAnsi="Times New Roman" w:cs="Times New Roman"/>
          <w:sz w:val="22"/>
          <w:szCs w:val="22"/>
          <w:highlight w:val="green"/>
        </w:rPr>
        <w:t>Document</w:t>
      </w:r>
      <w:r w:rsidR="00AB4FA9" w:rsidRPr="007561FD">
        <w:rPr>
          <w:rFonts w:ascii="Times New Roman" w:hAnsi="Times New Roman" w:cs="Times New Roman"/>
          <w:sz w:val="22"/>
          <w:szCs w:val="22"/>
          <w:highlight w:val="green"/>
        </w:rPr>
        <w:t xml:space="preserve"> title</w:t>
      </w:r>
      <w:r w:rsidR="00CA0B10" w:rsidRPr="007561FD">
        <w:rPr>
          <w:rFonts w:ascii="Times New Roman" w:hAnsi="Times New Roman" w:cs="Times New Roman"/>
          <w:sz w:val="22"/>
          <w:szCs w:val="22"/>
        </w:rPr>
        <w:t xml:space="preserve"> </w:t>
      </w:r>
      <w:r w:rsidR="00844DAD">
        <w:rPr>
          <w:rFonts w:ascii="Times New Roman" w:hAnsi="Times New Roman" w:cs="Times New Roman"/>
          <w:sz w:val="22"/>
          <w:szCs w:val="22"/>
        </w:rPr>
        <w:t xml:space="preserve">GRANT ST. </w:t>
      </w:r>
      <w:r w:rsidR="00691F72">
        <w:rPr>
          <w:rFonts w:ascii="Times New Roman" w:hAnsi="Times New Roman" w:cs="Times New Roman"/>
          <w:sz w:val="22"/>
          <w:szCs w:val="22"/>
        </w:rPr>
        <w:t>6</w:t>
      </w:r>
      <w:r w:rsidR="00691F72" w:rsidRPr="00691F72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AD02A9">
        <w:rPr>
          <w:rFonts w:ascii="Times New Roman" w:hAnsi="Times New Roman" w:cs="Times New Roman"/>
          <w:sz w:val="22"/>
          <w:szCs w:val="22"/>
        </w:rPr>
        <w:t>-LIBERTY—Tour Description</w:t>
      </w:r>
    </w:p>
    <w:p w14:paraId="49F82145" w14:textId="77777777" w:rsidR="005141A6" w:rsidRPr="007561FD" w:rsidRDefault="005141A6">
      <w:pPr>
        <w:rPr>
          <w:rFonts w:ascii="Times New Roman" w:hAnsi="Times New Roman" w:cs="Times New Roman"/>
          <w:sz w:val="22"/>
          <w:szCs w:val="22"/>
        </w:rPr>
      </w:pPr>
    </w:p>
    <w:p w14:paraId="4F213C71" w14:textId="77777777" w:rsidR="005141A6" w:rsidRPr="007561FD" w:rsidRDefault="005141A6">
      <w:pPr>
        <w:rPr>
          <w:rFonts w:ascii="Times New Roman" w:hAnsi="Times New Roman" w:cs="Times New Roman"/>
          <w:sz w:val="22"/>
          <w:szCs w:val="22"/>
        </w:rPr>
      </w:pPr>
    </w:p>
    <w:p w14:paraId="491895DD" w14:textId="25E2A3EA" w:rsidR="005141A6" w:rsidRPr="007561FD" w:rsidRDefault="00CA0B10">
      <w:pPr>
        <w:rPr>
          <w:rFonts w:ascii="Times New Roman" w:hAnsi="Times New Roman" w:cs="Times New Roman"/>
          <w:sz w:val="22"/>
          <w:szCs w:val="22"/>
        </w:rPr>
      </w:pPr>
      <w:r w:rsidRPr="007561FD">
        <w:rPr>
          <w:rFonts w:ascii="Times New Roman" w:hAnsi="Times New Roman" w:cs="Times New Roman"/>
          <w:smallCaps/>
          <w:sz w:val="22"/>
          <w:szCs w:val="22"/>
        </w:rPr>
        <w:t>LIVE</w:t>
      </w:r>
      <w:r w:rsidR="00615D90" w:rsidRPr="007561FD">
        <w:rPr>
          <w:rFonts w:ascii="Times New Roman" w:hAnsi="Times New Roman" w:cs="Times New Roman"/>
          <w:smallCaps/>
          <w:sz w:val="22"/>
          <w:szCs w:val="22"/>
        </w:rPr>
        <w:t xml:space="preserve"> Virtual Architecture Tour</w:t>
      </w:r>
      <w:r w:rsidRPr="007561FD">
        <w:rPr>
          <w:rFonts w:ascii="Times New Roman" w:hAnsi="Times New Roman" w:cs="Times New Roman"/>
          <w:smallCaps/>
          <w:sz w:val="22"/>
          <w:szCs w:val="22"/>
        </w:rPr>
        <w:t xml:space="preserve">: </w:t>
      </w:r>
      <w:r w:rsidR="00844DAD">
        <w:rPr>
          <w:rFonts w:ascii="Times New Roman" w:hAnsi="Times New Roman" w:cs="Times New Roman"/>
          <w:smallCaps/>
          <w:sz w:val="22"/>
          <w:szCs w:val="22"/>
        </w:rPr>
        <w:t>Grant Street, 6</w:t>
      </w:r>
      <w:r w:rsidR="00844DAD" w:rsidRPr="00844DAD">
        <w:rPr>
          <w:rFonts w:ascii="Times New Roman" w:hAnsi="Times New Roman" w:cs="Times New Roman"/>
          <w:smallCaps/>
          <w:sz w:val="22"/>
          <w:szCs w:val="22"/>
          <w:vertAlign w:val="superscript"/>
        </w:rPr>
        <w:t>th</w:t>
      </w:r>
      <w:r w:rsidR="00844DAD"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="008B72B6">
        <w:rPr>
          <w:rFonts w:ascii="Times New Roman" w:hAnsi="Times New Roman" w:cs="Times New Roman"/>
          <w:smallCaps/>
          <w:sz w:val="22"/>
          <w:szCs w:val="22"/>
        </w:rPr>
        <w:t xml:space="preserve">Avenue </w:t>
      </w:r>
      <w:r w:rsidR="00691F72">
        <w:rPr>
          <w:rFonts w:ascii="Times New Roman" w:hAnsi="Times New Roman" w:cs="Times New Roman"/>
          <w:smallCaps/>
          <w:sz w:val="22"/>
          <w:szCs w:val="22"/>
        </w:rPr>
        <w:t xml:space="preserve">to Liberty </w:t>
      </w:r>
      <w:r w:rsidR="00844DAD">
        <w:rPr>
          <w:rFonts w:ascii="Times New Roman" w:hAnsi="Times New Roman" w:cs="Times New Roman"/>
          <w:smallCaps/>
          <w:sz w:val="22"/>
          <w:szCs w:val="22"/>
        </w:rPr>
        <w:t>Avenue</w:t>
      </w:r>
    </w:p>
    <w:p w14:paraId="4F3A1ED1" w14:textId="51D745DB" w:rsidR="005141A6" w:rsidRDefault="005141A6">
      <w:pPr>
        <w:rPr>
          <w:rFonts w:ascii="Times New Roman" w:hAnsi="Times New Roman" w:cs="Times New Roman"/>
          <w:sz w:val="22"/>
          <w:szCs w:val="22"/>
        </w:rPr>
      </w:pPr>
    </w:p>
    <w:p w14:paraId="4A9FD460" w14:textId="77777777" w:rsidR="007561FD" w:rsidRPr="007561FD" w:rsidRDefault="007561FD">
      <w:pPr>
        <w:rPr>
          <w:rFonts w:ascii="Times New Roman" w:hAnsi="Times New Roman" w:cs="Times New Roman"/>
          <w:sz w:val="22"/>
          <w:szCs w:val="22"/>
        </w:rPr>
      </w:pPr>
    </w:p>
    <w:p w14:paraId="2B3FBEEC" w14:textId="77777777" w:rsidR="00880B8A" w:rsidRDefault="00691F7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Thursday, April 15 </w:t>
      </w:r>
    </w:p>
    <w:p w14:paraId="03BD2879" w14:textId="2FCEE48F" w:rsidR="00355EBE" w:rsidRPr="007561FD" w:rsidRDefault="00CA0B10">
      <w:pPr>
        <w:rPr>
          <w:rFonts w:ascii="Times New Roman" w:hAnsi="Times New Roman" w:cs="Times New Roman"/>
          <w:sz w:val="22"/>
          <w:szCs w:val="22"/>
          <w:highlight w:val="green"/>
        </w:rPr>
      </w:pPr>
      <w:r w:rsidRPr="007561FD">
        <w:rPr>
          <w:rFonts w:ascii="Times New Roman" w:hAnsi="Times New Roman" w:cs="Times New Roman"/>
          <w:sz w:val="22"/>
          <w:szCs w:val="22"/>
        </w:rPr>
        <w:t xml:space="preserve"> 2:00 to </w:t>
      </w:r>
      <w:r w:rsidR="009B7CED">
        <w:rPr>
          <w:rFonts w:ascii="Times New Roman" w:hAnsi="Times New Roman" w:cs="Times New Roman"/>
          <w:sz w:val="22"/>
          <w:szCs w:val="22"/>
        </w:rPr>
        <w:t>3:30</w:t>
      </w:r>
      <w:r w:rsidRPr="007561FD">
        <w:rPr>
          <w:rFonts w:ascii="Times New Roman" w:hAnsi="Times New Roman" w:cs="Times New Roman"/>
          <w:sz w:val="22"/>
          <w:szCs w:val="22"/>
        </w:rPr>
        <w:t xml:space="preserve"> p.m.</w:t>
      </w:r>
      <w:r w:rsidR="00880B8A">
        <w:rPr>
          <w:rFonts w:ascii="Times New Roman" w:hAnsi="Times New Roman" w:cs="Times New Roman"/>
          <w:sz w:val="22"/>
          <w:szCs w:val="22"/>
        </w:rPr>
        <w:br/>
      </w:r>
      <w:r w:rsidR="00237002" w:rsidRPr="007561FD">
        <w:rPr>
          <w:rFonts w:ascii="Times New Roman" w:hAnsi="Times New Roman" w:cs="Times New Roman"/>
          <w:sz w:val="22"/>
          <w:szCs w:val="22"/>
        </w:rPr>
        <w:t>$7.50</w:t>
      </w:r>
    </w:p>
    <w:p w14:paraId="34B567FB" w14:textId="23065363" w:rsidR="00355EBE" w:rsidRDefault="00355EBE">
      <w:pPr>
        <w:rPr>
          <w:rFonts w:ascii="Times New Roman" w:hAnsi="Times New Roman" w:cs="Times New Roman"/>
          <w:sz w:val="22"/>
          <w:szCs w:val="22"/>
        </w:rPr>
      </w:pPr>
    </w:p>
    <w:p w14:paraId="44B9CFD6" w14:textId="77777777" w:rsidR="007561FD" w:rsidRPr="007561FD" w:rsidRDefault="007561FD">
      <w:pPr>
        <w:rPr>
          <w:rFonts w:ascii="Times New Roman" w:hAnsi="Times New Roman" w:cs="Times New Roman"/>
          <w:sz w:val="22"/>
          <w:szCs w:val="22"/>
        </w:rPr>
      </w:pPr>
    </w:p>
    <w:p w14:paraId="6647B93E" w14:textId="2F2318F1" w:rsidR="00D217EE" w:rsidRDefault="00741F4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This tour covers the northern half of </w:t>
      </w:r>
      <w:r w:rsidR="00E51084">
        <w:rPr>
          <w:rFonts w:ascii="Times New Roman" w:hAnsi="Times New Roman" w:cs="Times New Roman"/>
          <w:sz w:val="22"/>
          <w:szCs w:val="22"/>
        </w:rPr>
        <w:t xml:space="preserve">a </w:t>
      </w:r>
      <w:r w:rsidR="00B94F1C">
        <w:rPr>
          <w:rFonts w:ascii="Times New Roman" w:hAnsi="Times New Roman" w:cs="Times New Roman"/>
          <w:sz w:val="22"/>
          <w:szCs w:val="22"/>
        </w:rPr>
        <w:t xml:space="preserve">street </w:t>
      </w:r>
      <w:r>
        <w:rPr>
          <w:rFonts w:ascii="Times New Roman" w:hAnsi="Times New Roman" w:cs="Times New Roman"/>
          <w:sz w:val="22"/>
          <w:szCs w:val="22"/>
        </w:rPr>
        <w:t>that the American Planning Association designated one of America’s Ten Great Streets in 2012</w:t>
      </w:r>
      <w:r w:rsidR="00B94F1C">
        <w:rPr>
          <w:rFonts w:ascii="Times New Roman" w:hAnsi="Times New Roman" w:cs="Times New Roman"/>
          <w:sz w:val="22"/>
          <w:szCs w:val="22"/>
        </w:rPr>
        <w:t xml:space="preserve">. From the quintessentially Modernist U.S. Steel </w:t>
      </w:r>
      <w:r w:rsidR="00EE6A7A">
        <w:rPr>
          <w:rFonts w:ascii="Times New Roman" w:hAnsi="Times New Roman" w:cs="Times New Roman"/>
          <w:sz w:val="22"/>
          <w:szCs w:val="22"/>
        </w:rPr>
        <w:t xml:space="preserve">Tower </w:t>
      </w:r>
      <w:r w:rsidR="00B94F1C">
        <w:rPr>
          <w:rFonts w:ascii="Times New Roman" w:hAnsi="Times New Roman" w:cs="Times New Roman"/>
          <w:sz w:val="22"/>
          <w:szCs w:val="22"/>
        </w:rPr>
        <w:t xml:space="preserve">to the elegant Beaux-Arts Pennsylvanian (formerly Union Station), and with glorious Art Deco gems in between, this part of Grant Street is populated by outstanding civic and corporate buildings. Examples of adaptive re-use of historic buildings in this corridor demonstrate the economic value of historic preservation. Tour participants also will learn of the </w:t>
      </w:r>
      <w:r w:rsidR="001A3D4A">
        <w:rPr>
          <w:rFonts w:ascii="Times New Roman" w:hAnsi="Times New Roman" w:cs="Times New Roman"/>
          <w:sz w:val="22"/>
          <w:szCs w:val="22"/>
        </w:rPr>
        <w:t>wide influence—sometimes explicit, other</w:t>
      </w:r>
      <w:r w:rsidR="00E51084">
        <w:rPr>
          <w:rFonts w:ascii="Times New Roman" w:hAnsi="Times New Roman" w:cs="Times New Roman"/>
          <w:sz w:val="22"/>
          <w:szCs w:val="22"/>
        </w:rPr>
        <w:t xml:space="preserve"> times</w:t>
      </w:r>
      <w:r w:rsidR="001A3D4A">
        <w:rPr>
          <w:rFonts w:ascii="Times New Roman" w:hAnsi="Times New Roman" w:cs="Times New Roman"/>
          <w:sz w:val="22"/>
          <w:szCs w:val="22"/>
        </w:rPr>
        <w:t xml:space="preserve"> less so—of businessman, philanthropist, politician, art collector, and Pittsburgh native Andrew W. Mellon on this important street.</w:t>
      </w:r>
    </w:p>
    <w:p w14:paraId="24FC648D" w14:textId="77777777" w:rsidR="00741F4B" w:rsidRPr="007561FD" w:rsidRDefault="00741F4B">
      <w:pPr>
        <w:rPr>
          <w:rFonts w:ascii="Times New Roman" w:hAnsi="Times New Roman" w:cs="Times New Roman"/>
          <w:sz w:val="22"/>
          <w:szCs w:val="22"/>
        </w:rPr>
      </w:pPr>
    </w:p>
    <w:p w14:paraId="04E470A4" w14:textId="2BA9DC58" w:rsidR="005240DC" w:rsidRPr="007561FD" w:rsidRDefault="00741F4B">
      <w:pPr>
        <w:rPr>
          <w:rFonts w:ascii="Times New Roman" w:hAnsi="Times New Roman" w:cs="Times New Roman"/>
          <w:sz w:val="22"/>
          <w:szCs w:val="22"/>
        </w:rPr>
      </w:pPr>
      <w:r w:rsidRPr="00741F4B">
        <w:rPr>
          <w:rStyle w:val="Strong"/>
          <w:rFonts w:ascii="Times New Roman" w:hAnsi="Times New Roman" w:cs="Times New Roman"/>
          <w:sz w:val="22"/>
          <w:szCs w:val="22"/>
          <w:bdr w:val="none" w:sz="0" w:space="0" w:color="auto" w:frame="1"/>
        </w:rPr>
        <w:t>This tour will be conducted via Zoom Conference.</w:t>
      </w:r>
      <w:r w:rsidRPr="00741F4B">
        <w:rPr>
          <w:rStyle w:val="apple-converted-space"/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 </w:t>
      </w:r>
      <w:r w:rsidRPr="00741F4B">
        <w:rPr>
          <w:rFonts w:ascii="Times New Roman" w:hAnsi="Times New Roman" w:cs="Times New Roman"/>
          <w:sz w:val="22"/>
          <w:szCs w:val="22"/>
        </w:rPr>
        <w:t xml:space="preserve">Purchase a ticket to RSVP and you will receive a login e-mail at </w:t>
      </w:r>
      <w:r w:rsidR="00B97F6B">
        <w:rPr>
          <w:rFonts w:ascii="Times New Roman" w:hAnsi="Times New Roman" w:cs="Times New Roman"/>
          <w:sz w:val="22"/>
          <w:szCs w:val="22"/>
        </w:rPr>
        <w:t>1</w:t>
      </w:r>
      <w:r w:rsidRPr="00741F4B">
        <w:rPr>
          <w:rFonts w:ascii="Times New Roman" w:hAnsi="Times New Roman" w:cs="Times New Roman"/>
          <w:sz w:val="22"/>
          <w:szCs w:val="22"/>
        </w:rPr>
        <w:t xml:space="preserve">:00 p.m. on </w:t>
      </w:r>
      <w:r w:rsidR="00B97F6B">
        <w:rPr>
          <w:rFonts w:ascii="Times New Roman" w:hAnsi="Times New Roman" w:cs="Times New Roman"/>
          <w:sz w:val="22"/>
          <w:szCs w:val="22"/>
        </w:rPr>
        <w:t>April 15</w:t>
      </w:r>
      <w:r w:rsidRPr="00741F4B">
        <w:rPr>
          <w:rFonts w:ascii="Times New Roman" w:hAnsi="Times New Roman" w:cs="Times New Roman"/>
          <w:sz w:val="22"/>
          <w:szCs w:val="22"/>
        </w:rPr>
        <w:t xml:space="preserve">. </w:t>
      </w:r>
      <w:r w:rsidRPr="00741F4B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Pr="00741F4B">
        <w:rPr>
          <w:rStyle w:val="Emphasis"/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Don’t see an e-mail? Be sure to check your Spam/Junk folders.</w:t>
      </w:r>
      <w:r w:rsidRPr="00741F4B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741F4B">
        <w:rPr>
          <w:rFonts w:ascii="Times New Roman" w:hAnsi="Times New Roman" w:cs="Times New Roman"/>
          <w:sz w:val="22"/>
          <w:szCs w:val="22"/>
        </w:rPr>
        <w:t xml:space="preserve"> Please</w:t>
      </w:r>
      <w:r w:rsidRPr="00741F4B">
        <w:rPr>
          <w:rStyle w:val="apple-converted-space"/>
          <w:rFonts w:ascii="Times New Roman" w:hAnsi="Times New Roman" w:cs="Times New Roman"/>
          <w:sz w:val="22"/>
          <w:szCs w:val="22"/>
        </w:rPr>
        <w:t> </w:t>
      </w:r>
      <w:r w:rsidRPr="00741F4B">
        <w:rPr>
          <w:rStyle w:val="Strong"/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log in at </w:t>
      </w:r>
      <w:r w:rsidR="00B97F6B">
        <w:rPr>
          <w:rStyle w:val="Strong"/>
          <w:rFonts w:ascii="Times New Roman" w:hAnsi="Times New Roman" w:cs="Times New Roman"/>
          <w:sz w:val="22"/>
          <w:szCs w:val="22"/>
          <w:bdr w:val="none" w:sz="0" w:space="0" w:color="auto" w:frame="1"/>
        </w:rPr>
        <w:t>1</w:t>
      </w:r>
      <w:r w:rsidRPr="00741F4B">
        <w:rPr>
          <w:rStyle w:val="Strong"/>
          <w:rFonts w:ascii="Times New Roman" w:hAnsi="Times New Roman" w:cs="Times New Roman"/>
          <w:sz w:val="22"/>
          <w:szCs w:val="22"/>
          <w:bdr w:val="none" w:sz="0" w:space="0" w:color="auto" w:frame="1"/>
        </w:rPr>
        <w:t>:45 p.m.</w:t>
      </w:r>
      <w:r w:rsidRPr="00741F4B">
        <w:rPr>
          <w:rStyle w:val="apple-converted-space"/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 </w:t>
      </w:r>
      <w:r w:rsidRPr="00741F4B">
        <w:rPr>
          <w:rFonts w:ascii="Times New Roman" w:hAnsi="Times New Roman" w:cs="Times New Roman"/>
          <w:sz w:val="22"/>
          <w:szCs w:val="22"/>
        </w:rPr>
        <w:t xml:space="preserve">to allow us enough time to let you into the tour. Please </w:t>
      </w:r>
      <w:r w:rsidRPr="00741F4B">
        <w:rPr>
          <w:rFonts w:ascii="Times New Roman" w:hAnsi="Times New Roman" w:cs="Times New Roman"/>
          <w:b/>
          <w:bCs/>
          <w:i/>
          <w:iCs/>
          <w:sz w:val="22"/>
          <w:szCs w:val="22"/>
        </w:rPr>
        <w:t>disregard the QR code</w:t>
      </w:r>
      <w:r w:rsidRPr="00741F4B">
        <w:rPr>
          <w:rFonts w:ascii="Times New Roman" w:hAnsi="Times New Roman" w:cs="Times New Roman"/>
          <w:sz w:val="22"/>
          <w:szCs w:val="22"/>
        </w:rPr>
        <w:t xml:space="preserve"> in the confirmation you receive.  Our link to the Zoom connection is your entry to the tour.</w:t>
      </w:r>
    </w:p>
    <w:p w14:paraId="4AC1FCF9" w14:textId="77777777" w:rsidR="00D217EE" w:rsidRPr="007561FD" w:rsidRDefault="00D217EE">
      <w:pPr>
        <w:rPr>
          <w:rFonts w:ascii="Times New Roman" w:hAnsi="Times New Roman" w:cs="Times New Roman"/>
          <w:sz w:val="22"/>
          <w:szCs w:val="22"/>
        </w:rPr>
      </w:pPr>
    </w:p>
    <w:p w14:paraId="5FEACD6B" w14:textId="7080AAF7" w:rsidR="00D3770C" w:rsidRPr="007561FD" w:rsidRDefault="00D3770C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D3770C" w:rsidRPr="007561FD" w:rsidSect="006D2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3C"/>
    <w:rsid w:val="00031B59"/>
    <w:rsid w:val="00043345"/>
    <w:rsid w:val="00095D64"/>
    <w:rsid w:val="0010236D"/>
    <w:rsid w:val="001A3D4A"/>
    <w:rsid w:val="001E07C4"/>
    <w:rsid w:val="00201B61"/>
    <w:rsid w:val="00234B1C"/>
    <w:rsid w:val="00237002"/>
    <w:rsid w:val="002C17B7"/>
    <w:rsid w:val="002C52F4"/>
    <w:rsid w:val="002E5822"/>
    <w:rsid w:val="00355EBE"/>
    <w:rsid w:val="0039226F"/>
    <w:rsid w:val="003F46A4"/>
    <w:rsid w:val="004B729B"/>
    <w:rsid w:val="005141A6"/>
    <w:rsid w:val="005240DC"/>
    <w:rsid w:val="00526C3C"/>
    <w:rsid w:val="00563563"/>
    <w:rsid w:val="005D19DE"/>
    <w:rsid w:val="00615593"/>
    <w:rsid w:val="00615D90"/>
    <w:rsid w:val="0066679E"/>
    <w:rsid w:val="00691F72"/>
    <w:rsid w:val="006A232C"/>
    <w:rsid w:val="006C0237"/>
    <w:rsid w:val="006D2C71"/>
    <w:rsid w:val="00741F4B"/>
    <w:rsid w:val="007561FD"/>
    <w:rsid w:val="0077466A"/>
    <w:rsid w:val="007F4BED"/>
    <w:rsid w:val="00836951"/>
    <w:rsid w:val="00844DAD"/>
    <w:rsid w:val="00880B8A"/>
    <w:rsid w:val="008B72B6"/>
    <w:rsid w:val="009B7CED"/>
    <w:rsid w:val="00A05C30"/>
    <w:rsid w:val="00A155CD"/>
    <w:rsid w:val="00AB4FA9"/>
    <w:rsid w:val="00AD02A9"/>
    <w:rsid w:val="00B010C3"/>
    <w:rsid w:val="00B94F1C"/>
    <w:rsid w:val="00B97F6B"/>
    <w:rsid w:val="00BE55C7"/>
    <w:rsid w:val="00C042E8"/>
    <w:rsid w:val="00C17824"/>
    <w:rsid w:val="00CA0B10"/>
    <w:rsid w:val="00CE1D82"/>
    <w:rsid w:val="00D217EE"/>
    <w:rsid w:val="00D3770C"/>
    <w:rsid w:val="00D80BAC"/>
    <w:rsid w:val="00D81A83"/>
    <w:rsid w:val="00E148F8"/>
    <w:rsid w:val="00E41512"/>
    <w:rsid w:val="00E51084"/>
    <w:rsid w:val="00EE6A7A"/>
    <w:rsid w:val="00F5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6FC98F"/>
  <w15:chartTrackingRefBased/>
  <w15:docId w15:val="{51D777F2-B0AE-0848-BF39-1027C84D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 (Body CS)"/>
        <w:sz w:val="21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F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FA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41F4B"/>
    <w:rPr>
      <w:b/>
      <w:bCs/>
    </w:rPr>
  </w:style>
  <w:style w:type="character" w:customStyle="1" w:styleId="apple-converted-space">
    <w:name w:val="apple-converted-space"/>
    <w:basedOn w:val="DefaultParagraphFont"/>
    <w:rsid w:val="00741F4B"/>
  </w:style>
  <w:style w:type="character" w:styleId="Emphasis">
    <w:name w:val="Emphasis"/>
    <w:basedOn w:val="DefaultParagraphFont"/>
    <w:uiPriority w:val="20"/>
    <w:qFormat/>
    <w:rsid w:val="00741F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racy/Documents/Tours/2020/Website%20descriptions/2020%20Tours%20Web%20Descri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 Tours Web Descrip TEMPLATE.dotx</Template>
  <TotalTime>30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2021-03-30T16:21:00Z</dcterms:created>
  <dcterms:modified xsi:type="dcterms:W3CDTF">2021-03-31T20:24:00Z</dcterms:modified>
</cp:coreProperties>
</file>